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A52F" w14:textId="77777777" w:rsidR="004669A0" w:rsidRPr="00F715AE" w:rsidRDefault="004669A0" w:rsidP="004669A0">
      <w:pPr>
        <w:tabs>
          <w:tab w:val="right" w:pos="10440"/>
        </w:tabs>
        <w:spacing w:after="0"/>
        <w:jc w:val="center"/>
        <w:rPr>
          <w:sz w:val="16"/>
          <w:szCs w:val="16"/>
        </w:rPr>
      </w:pPr>
      <w:r w:rsidRPr="007E3579">
        <w:rPr>
          <w:b/>
          <w:sz w:val="24"/>
          <w:szCs w:val="24"/>
        </w:rPr>
        <w:t>INTERSCHOLASTIC ACADEMIC CONTEST</w:t>
      </w:r>
    </w:p>
    <w:p w14:paraId="74EDEE30" w14:textId="77777777" w:rsidR="004669A0" w:rsidRDefault="004669A0" w:rsidP="004669A0">
      <w:pPr>
        <w:spacing w:after="0"/>
        <w:rPr>
          <w:b/>
          <w:sz w:val="24"/>
          <w:szCs w:val="24"/>
        </w:rPr>
      </w:pPr>
    </w:p>
    <w:p w14:paraId="66D799DA" w14:textId="77777777" w:rsidR="004669A0" w:rsidRPr="000F0D6C" w:rsidRDefault="004669A0" w:rsidP="004669A0">
      <w:pPr>
        <w:spacing w:after="240"/>
        <w:rPr>
          <w:b/>
        </w:rPr>
      </w:pPr>
      <w:r w:rsidRPr="000F0D6C">
        <w:rPr>
          <w:b/>
        </w:rPr>
        <w:t xml:space="preserve">Please type or print clearly the information required including students' names and grade levels (for scholarship qualification determinations) and mail, email or fax using the information above. The exam entry sheets may be duplicated if more space is required to list additional entrants. The principal, counselor, or teacher sponsoring this group MUST sign </w:t>
      </w:r>
      <w:r w:rsidR="008968CC" w:rsidRPr="000F0D6C">
        <w:rPr>
          <w:b/>
        </w:rPr>
        <w:t xml:space="preserve">or click to accept the terms on </w:t>
      </w:r>
      <w:r w:rsidRPr="000F0D6C">
        <w:rPr>
          <w:b/>
        </w:rPr>
        <w:t>this form. Students may enter up to two exams, but may only enter one exam in a specific time slot (</w:t>
      </w:r>
      <w:proofErr w:type="gramStart"/>
      <w:r w:rsidRPr="000F0D6C">
        <w:rPr>
          <w:b/>
        </w:rPr>
        <w:t>i.e.</w:t>
      </w:r>
      <w:proofErr w:type="gramEnd"/>
      <w:r w:rsidRPr="000F0D6C">
        <w:rPr>
          <w:b/>
        </w:rPr>
        <w:t xml:space="preserve"> a student cannot enter both Art and Accounting at the 11:30 time slot</w:t>
      </w:r>
      <w:r w:rsidR="000F0D6C">
        <w:rPr>
          <w:b/>
        </w:rPr>
        <w:t>,</w:t>
      </w:r>
      <w:r w:rsidRPr="000F0D6C">
        <w:rPr>
          <w:b/>
        </w:rPr>
        <w:t xml:space="preserve"> only one).</w:t>
      </w:r>
    </w:p>
    <w:p w14:paraId="7836281E" w14:textId="77777777" w:rsidR="00154F75" w:rsidRPr="000F0D6C" w:rsidRDefault="004669A0" w:rsidP="004669A0">
      <w:pPr>
        <w:tabs>
          <w:tab w:val="right" w:pos="10800"/>
        </w:tabs>
        <w:spacing w:after="120"/>
      </w:pPr>
      <w:r w:rsidRPr="000F0D6C">
        <w:rPr>
          <w:noProof/>
        </w:rPr>
        <mc:AlternateContent>
          <mc:Choice Requires="wps">
            <w:drawing>
              <wp:anchor distT="0" distB="0" distL="114300" distR="114300" simplePos="0" relativeHeight="251659264" behindDoc="0" locked="0" layoutInCell="1" allowOverlap="1" wp14:anchorId="3A34387B" wp14:editId="00678CBF">
                <wp:simplePos x="0" y="0"/>
                <wp:positionH relativeFrom="column">
                  <wp:posOffset>3658</wp:posOffset>
                </wp:positionH>
                <wp:positionV relativeFrom="paragraph">
                  <wp:posOffset>245339</wp:posOffset>
                </wp:positionV>
                <wp:extent cx="6934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34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250A5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3pt" to="546.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" strokecolor="black [3200]" strokeweight=".5pt">
                <v:stroke joinstyle="miter"/>
              </v:line>
            </w:pict>
          </mc:Fallback>
        </mc:AlternateContent>
      </w:r>
      <w:r w:rsidRPr="000F0D6C">
        <w:t xml:space="preserve">School: </w:t>
      </w:r>
      <w:sdt>
        <w:sdtPr>
          <w:tag w:val="School"/>
          <w:id w:val="-847480419"/>
          <w:lock w:val="sdtLocked"/>
          <w:placeholder>
            <w:docPart w:val="0AAF91928AFB49DF83332F8E52D841FF"/>
          </w:placeholder>
          <w:showingPlcHdr/>
          <w:text/>
        </w:sdtPr>
        <w:sdtEndPr/>
        <w:sdtContent>
          <w:r w:rsidRPr="000F0D6C">
            <w:rPr>
              <w:rStyle w:val="PlaceholderText"/>
            </w:rPr>
            <w:t>Type School Name.</w:t>
          </w:r>
        </w:sdtContent>
      </w:sdt>
      <w:r w:rsidRPr="000F0D6C">
        <w:tab/>
      </w:r>
    </w:p>
    <w:p w14:paraId="50AE04A1" w14:textId="77777777" w:rsidR="004669A0" w:rsidRPr="000F0D6C" w:rsidRDefault="004669A0" w:rsidP="004669A0">
      <w:pPr>
        <w:tabs>
          <w:tab w:val="left" w:pos="4320"/>
          <w:tab w:val="right" w:pos="10800"/>
        </w:tabs>
        <w:spacing w:after="120"/>
      </w:pPr>
      <w:r w:rsidRPr="000F0D6C">
        <w:rPr>
          <w:noProof/>
        </w:rPr>
        <mc:AlternateContent>
          <mc:Choice Requires="wps">
            <w:drawing>
              <wp:anchor distT="0" distB="0" distL="114300" distR="114300" simplePos="0" relativeHeight="251661312" behindDoc="0" locked="0" layoutInCell="1" allowOverlap="1" wp14:anchorId="1F8F287F" wp14:editId="521150F3">
                <wp:simplePos x="0" y="0"/>
                <wp:positionH relativeFrom="column">
                  <wp:posOffset>1905</wp:posOffset>
                </wp:positionH>
                <wp:positionV relativeFrom="paragraph">
                  <wp:posOffset>202235</wp:posOffset>
                </wp:positionV>
                <wp:extent cx="693480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34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BE484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9pt" to="546.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" strokecolor="black [3200]" strokeweight=".5pt">
                <v:stroke joinstyle="miter"/>
              </v:line>
            </w:pict>
          </mc:Fallback>
        </mc:AlternateContent>
      </w:r>
      <w:r w:rsidRPr="000F0D6C">
        <w:t xml:space="preserve">Address: </w:t>
      </w:r>
      <w:sdt>
        <w:sdtPr>
          <w:tag w:val="Address"/>
          <w:id w:val="609939122"/>
          <w:lock w:val="sdtLocked"/>
          <w:placeholder>
            <w:docPart w:val="8612CFD9E1324193BD1271C8F4A9BCCF"/>
          </w:placeholder>
          <w:showingPlcHdr/>
          <w:text/>
        </w:sdtPr>
        <w:sdtEndPr/>
        <w:sdtContent>
          <w:r w:rsidRPr="000F0D6C">
            <w:rPr>
              <w:rStyle w:val="PlaceholderText"/>
            </w:rPr>
            <w:t>Type School Address</w:t>
          </w:r>
        </w:sdtContent>
      </w:sdt>
    </w:p>
    <w:p w14:paraId="3EF46689" w14:textId="77777777" w:rsidR="004669A0" w:rsidRPr="000F0D6C" w:rsidRDefault="00023C3D" w:rsidP="004669A0">
      <w:pPr>
        <w:tabs>
          <w:tab w:val="left" w:pos="4320"/>
          <w:tab w:val="right" w:pos="10800"/>
        </w:tabs>
        <w:spacing w:after="0"/>
      </w:pPr>
      <w:r w:rsidRPr="000F0D6C">
        <w:rPr>
          <w:noProof/>
        </w:rPr>
        <mc:AlternateContent>
          <mc:Choice Requires="wps">
            <w:drawing>
              <wp:anchor distT="0" distB="0" distL="114300" distR="114300" simplePos="0" relativeHeight="251663360" behindDoc="0" locked="0" layoutInCell="1" allowOverlap="1" wp14:anchorId="7D5B6712" wp14:editId="368E13DA">
                <wp:simplePos x="0" y="0"/>
                <wp:positionH relativeFrom="column">
                  <wp:posOffset>1905</wp:posOffset>
                </wp:positionH>
                <wp:positionV relativeFrom="paragraph">
                  <wp:posOffset>173660</wp:posOffset>
                </wp:positionV>
                <wp:extent cx="6934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3A054D"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54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CXtQEAALcDAAAOAAAAZHJzL2Uyb0RvYy54bWysU8GOEzEMvSPxD1HudKZLtYJ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" strokecolor="black [3200]" strokeweight=".5pt">
                <v:stroke joinstyle="miter"/>
              </v:line>
            </w:pict>
          </mc:Fallback>
        </mc:AlternateContent>
      </w:r>
      <w:r w:rsidR="004669A0" w:rsidRPr="000F0D6C">
        <w:t xml:space="preserve">City: </w:t>
      </w:r>
      <w:sdt>
        <w:sdtPr>
          <w:tag w:val="City"/>
          <w:id w:val="-321738139"/>
          <w:lock w:val="sdtLocked"/>
          <w:placeholder>
            <w:docPart w:val="29C8F5BBF16C4D2EAED13AA648B2658A"/>
          </w:placeholder>
          <w:showingPlcHdr/>
          <w:text/>
        </w:sdtPr>
        <w:sdtEndPr/>
        <w:sdtContent>
          <w:r w:rsidR="004669A0" w:rsidRPr="000F0D6C">
            <w:rPr>
              <w:rStyle w:val="PlaceholderText"/>
            </w:rPr>
            <w:t>Type City.</w:t>
          </w:r>
        </w:sdtContent>
      </w:sdt>
      <w:r w:rsidR="004669A0" w:rsidRPr="000F0D6C">
        <w:tab/>
        <w:t xml:space="preserve">State: </w:t>
      </w:r>
      <w:sdt>
        <w:sdtPr>
          <w:tag w:val="State"/>
          <w:id w:val="-622458437"/>
          <w:placeholder>
            <w:docPart w:val="E7EFC5A1A1174E688DC672ED072C0BC8"/>
          </w:placeholder>
          <w:showingPlcHdr/>
          <w:text/>
        </w:sdtPr>
        <w:sdtEndPr/>
        <w:sdtContent>
          <w:r w:rsidR="004669A0" w:rsidRPr="000F0D6C">
            <w:rPr>
              <w:rStyle w:val="PlaceholderText"/>
            </w:rPr>
            <w:t>Type State</w:t>
          </w:r>
        </w:sdtContent>
      </w:sdt>
      <w:r w:rsidR="004669A0" w:rsidRPr="000F0D6C">
        <w:tab/>
        <w:t xml:space="preserve">Zip: </w:t>
      </w:r>
      <w:sdt>
        <w:sdtPr>
          <w:tag w:val="Zip"/>
          <w:id w:val="793872811"/>
          <w:lock w:val="sdtLocked"/>
          <w:placeholder>
            <w:docPart w:val="2A7CE45B17C947D4B8E211078F674451"/>
          </w:placeholder>
          <w:showingPlcHdr/>
          <w:text/>
        </w:sdtPr>
        <w:sdtEndPr/>
        <w:sdtContent>
          <w:r w:rsidR="004669A0" w:rsidRPr="000F0D6C">
            <w:rPr>
              <w:rStyle w:val="PlaceholderText"/>
            </w:rPr>
            <w:t>Zip Code</w:t>
          </w:r>
        </w:sdtContent>
      </w:sdt>
    </w:p>
    <w:p w14:paraId="410E6BA3" w14:textId="77777777" w:rsidR="004669A0" w:rsidRPr="000F0D6C" w:rsidRDefault="00023C3D" w:rsidP="004669A0">
      <w:pPr>
        <w:tabs>
          <w:tab w:val="left" w:pos="4320"/>
          <w:tab w:val="right" w:pos="10800"/>
        </w:tabs>
        <w:spacing w:after="0"/>
      </w:pPr>
      <w:r w:rsidRPr="000F0D6C">
        <w:rPr>
          <w:noProof/>
        </w:rPr>
        <mc:AlternateContent>
          <mc:Choice Requires="wps">
            <w:drawing>
              <wp:anchor distT="0" distB="0" distL="114300" distR="114300" simplePos="0" relativeHeight="251665408" behindDoc="0" locked="0" layoutInCell="1" allowOverlap="1" wp14:anchorId="039C64D8" wp14:editId="21D5735C">
                <wp:simplePos x="0" y="0"/>
                <wp:positionH relativeFrom="column">
                  <wp:posOffset>1905</wp:posOffset>
                </wp:positionH>
                <wp:positionV relativeFrom="paragraph">
                  <wp:posOffset>190805</wp:posOffset>
                </wp:positionV>
                <wp:extent cx="6934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F8B9B5"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pt" to="54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CWtgEAALcDAAAOAAAAZHJzL2Uyb0RvYy54bWysU8GOEzEMvSPxD1HudKYLu4J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" strokecolor="black [3200]" strokeweight=".5pt">
                <v:stroke joinstyle="miter"/>
              </v:line>
            </w:pict>
          </mc:Fallback>
        </mc:AlternateContent>
      </w:r>
      <w:r w:rsidR="004669A0" w:rsidRPr="000F0D6C">
        <w:t xml:space="preserve">Phone: </w:t>
      </w:r>
      <w:sdt>
        <w:sdtPr>
          <w:tag w:val="Phone"/>
          <w:id w:val="-1893112713"/>
          <w:lock w:val="sdtLocked"/>
          <w:placeholder>
            <w:docPart w:val="B4CAD9120DDD4D17AB645CFC3BD5B72A"/>
          </w:placeholder>
          <w:showingPlcHdr/>
          <w:text/>
        </w:sdtPr>
        <w:sdtEndPr/>
        <w:sdtContent>
          <w:r w:rsidR="004669A0" w:rsidRPr="000F0D6C">
            <w:rPr>
              <w:rStyle w:val="PlaceholderText"/>
            </w:rPr>
            <w:t>Phone Number</w:t>
          </w:r>
        </w:sdtContent>
      </w:sdt>
      <w:r w:rsidR="004669A0" w:rsidRPr="000F0D6C">
        <w:tab/>
        <w:t xml:space="preserve">E-Mail Address: </w:t>
      </w:r>
      <w:sdt>
        <w:sdtPr>
          <w:tag w:val="EMail"/>
          <w:id w:val="-1025714499"/>
          <w:lock w:val="sdtLocked"/>
          <w:placeholder>
            <w:docPart w:val="52F01DE6686F4CFF903740C57DDFCE4D"/>
          </w:placeholder>
          <w:showingPlcHdr/>
          <w:text/>
        </w:sdtPr>
        <w:sdtEndPr/>
        <w:sdtContent>
          <w:r w:rsidR="004669A0" w:rsidRPr="000F0D6C">
            <w:rPr>
              <w:rStyle w:val="PlaceholderText"/>
            </w:rPr>
            <w:t>E-Mail Address</w:t>
          </w:r>
        </w:sdtContent>
      </w:sdt>
    </w:p>
    <w:p w14:paraId="61442C32" w14:textId="77777777" w:rsidR="004669A0" w:rsidRPr="000F0D6C" w:rsidRDefault="004669A0" w:rsidP="004669A0">
      <w:pPr>
        <w:tabs>
          <w:tab w:val="right" w:pos="10800"/>
        </w:tabs>
        <w:spacing w:after="0"/>
      </w:pPr>
      <w:r w:rsidRPr="000F0D6C">
        <w:t xml:space="preserve">Sponsor: </w:t>
      </w:r>
      <w:sdt>
        <w:sdtPr>
          <w:tag w:val="Sponsor"/>
          <w:id w:val="-1696078504"/>
          <w:lock w:val="sdtLocked"/>
          <w:placeholder>
            <w:docPart w:val="BF2AB20DBC95479894D75DF82BC75B65"/>
          </w:placeholder>
          <w:showingPlcHdr/>
          <w:text/>
        </w:sdtPr>
        <w:sdtEndPr/>
        <w:sdtContent>
          <w:r w:rsidRPr="000F0D6C">
            <w:rPr>
              <w:rStyle w:val="PlaceholderText"/>
            </w:rPr>
            <w:t>Sponsor.</w:t>
          </w:r>
        </w:sdtContent>
      </w:sdt>
      <w:r w:rsidRPr="000F0D6C">
        <w:tab/>
        <w:t xml:space="preserve">Date: </w:t>
      </w:r>
      <w:sdt>
        <w:sdtPr>
          <w:tag w:val="Date"/>
          <w:id w:val="-1349705643"/>
          <w:placeholder>
            <w:docPart w:val="23684993995F4DEDA5E2DBE3DA44B3F5"/>
          </w:placeholder>
          <w:showingPlcHdr/>
          <w:date>
            <w:dateFormat w:val="M/d/yyyy"/>
            <w:lid w:val="en-US"/>
            <w:storeMappedDataAs w:val="dateTime"/>
            <w:calendar w:val="gregorian"/>
          </w:date>
        </w:sdtPr>
        <w:sdtEndPr/>
        <w:sdtContent>
          <w:r w:rsidRPr="000F0D6C">
            <w:rPr>
              <w:rStyle w:val="PlaceholderText"/>
            </w:rPr>
            <w:t>Click to Select Date.</w:t>
          </w:r>
        </w:sdtContent>
      </w:sdt>
    </w:p>
    <w:p w14:paraId="0F606E28" w14:textId="77777777" w:rsidR="004669A0" w:rsidRPr="000F0D6C" w:rsidRDefault="008968CC" w:rsidP="004669A0">
      <w:pPr>
        <w:tabs>
          <w:tab w:val="left" w:pos="4320"/>
          <w:tab w:val="right" w:pos="10800"/>
        </w:tabs>
        <w:spacing w:after="0"/>
      </w:pPr>
      <w:r w:rsidRPr="000F0D6C">
        <w:rPr>
          <w:noProof/>
        </w:rPr>
        <mc:AlternateContent>
          <mc:Choice Requires="wps">
            <w:drawing>
              <wp:anchor distT="0" distB="0" distL="114300" distR="114300" simplePos="0" relativeHeight="251667456" behindDoc="0" locked="0" layoutInCell="1" allowOverlap="1" wp14:anchorId="14B74F71" wp14:editId="576F4C4F">
                <wp:simplePos x="0" y="0"/>
                <wp:positionH relativeFrom="column">
                  <wp:posOffset>0</wp:posOffset>
                </wp:positionH>
                <wp:positionV relativeFrom="paragraph">
                  <wp:posOffset>-635</wp:posOffset>
                </wp:positionV>
                <wp:extent cx="6934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543E6F"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GVtQEAALcDAAAOAAAAZHJzL2Uyb0RvYy54bWysU8GOEzEMvSPxD1HudKYLqm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" strokecolor="black [3200]" strokeweight=".5pt">
                <v:stroke joinstyle="miter"/>
              </v:line>
            </w:pict>
          </mc:Fallback>
        </mc:AlternateContent>
      </w:r>
    </w:p>
    <w:p w14:paraId="016EAEE8" w14:textId="77777777" w:rsidR="00023C3D" w:rsidRPr="000F0D6C" w:rsidRDefault="00023C3D" w:rsidP="00023C3D">
      <w:pPr>
        <w:spacing w:after="0"/>
        <w:rPr>
          <w:b/>
        </w:rPr>
      </w:pPr>
      <w:r w:rsidRPr="000F0D6C">
        <w:rPr>
          <w:b/>
        </w:rPr>
        <w:t xml:space="preserve">Clicking the Accept Terms box certifies that the students entered are currently enrolled or were enrolled during the first semester of this academic year, in grades 7 through 12, and in the subject matter area in which they have entered and are eligible under the rules of the Oklahoma Secondary Schools Activities Association or other state equivalent. </w:t>
      </w:r>
    </w:p>
    <w:p w14:paraId="0E389A81" w14:textId="77777777" w:rsidR="00B93CD2" w:rsidRPr="000F0D6C" w:rsidRDefault="00023C3D" w:rsidP="00C142A1">
      <w:pPr>
        <w:spacing w:after="240"/>
        <w:jc w:val="center"/>
        <w:rPr>
          <w:b/>
        </w:rPr>
        <w:sectPr w:rsidR="00B93CD2" w:rsidRPr="000F0D6C" w:rsidSect="004669A0">
          <w:headerReference w:type="default" r:id="rId7"/>
          <w:pgSz w:w="12240" w:h="15840"/>
          <w:pgMar w:top="720" w:right="720" w:bottom="720" w:left="720" w:header="720" w:footer="720" w:gutter="0"/>
          <w:cols w:space="720"/>
          <w:docGrid w:linePitch="360"/>
        </w:sectPr>
      </w:pPr>
      <w:r w:rsidRPr="000F0D6C">
        <w:rPr>
          <w:b/>
        </w:rPr>
        <w:t xml:space="preserve">Accept Terms: </w:t>
      </w:r>
      <w:sdt>
        <w:sdtPr>
          <w:rPr>
            <w:b/>
          </w:rPr>
          <w:tag w:val="Terms"/>
          <w:id w:val="779913867"/>
          <w:lock w:val="sdtLocked"/>
          <w14:checkbox>
            <w14:checked w14:val="0"/>
            <w14:checkedState w14:val="2612" w14:font="MS Gothic"/>
            <w14:uncheckedState w14:val="2610" w14:font="MS Gothic"/>
          </w14:checkbox>
        </w:sdtPr>
        <w:sdtEndPr/>
        <w:sdtContent>
          <w:r w:rsidRPr="000F0D6C">
            <w:rPr>
              <w:rFonts w:ascii="MS Gothic" w:eastAsia="MS Gothic" w:hAnsi="MS Gothic" w:hint="eastAsia"/>
              <w:b/>
            </w:rPr>
            <w:t>☐</w:t>
          </w:r>
        </w:sdtContent>
      </w:sdt>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CB00D6" w:rsidRPr="000F0D6C" w14:paraId="11AAF1CC" w14:textId="77777777" w:rsidTr="00B93CD2">
        <w:tc>
          <w:tcPr>
            <w:tcW w:w="10519" w:type="dxa"/>
            <w:gridSpan w:val="7"/>
          </w:tcPr>
          <w:p w14:paraId="2C8BFE63" w14:textId="77777777" w:rsidR="00CB00D6" w:rsidRPr="000F0D6C" w:rsidRDefault="00CB00D6" w:rsidP="00CB00D6">
            <w:pPr>
              <w:spacing w:after="0"/>
              <w:jc w:val="center"/>
              <w:rPr>
                <w:b/>
              </w:rPr>
            </w:pPr>
            <w:r w:rsidRPr="000F0D6C">
              <w:rPr>
                <w:b/>
                <w:highlight w:val="yellow"/>
              </w:rPr>
              <w:t>11:30</w:t>
            </w:r>
            <w:r w:rsidR="000F0D6C" w:rsidRPr="000F0D6C">
              <w:rPr>
                <w:b/>
                <w:highlight w:val="yellow"/>
              </w:rPr>
              <w:t xml:space="preserve"> am</w:t>
            </w:r>
            <w:r w:rsidRPr="000F0D6C">
              <w:rPr>
                <w:b/>
                <w:highlight w:val="yellow"/>
              </w:rPr>
              <w:t xml:space="preserve"> Exams</w:t>
            </w:r>
          </w:p>
        </w:tc>
      </w:tr>
      <w:tr w:rsidR="00B93CD2" w:rsidRPr="000F0D6C" w14:paraId="74F60357" w14:textId="77777777" w:rsidTr="00B93CD2">
        <w:tc>
          <w:tcPr>
            <w:tcW w:w="2155" w:type="dxa"/>
          </w:tcPr>
          <w:p w14:paraId="660AE86D" w14:textId="77777777" w:rsidR="00CB00D6" w:rsidRPr="000F0D6C" w:rsidRDefault="00CB00D6" w:rsidP="00023C3D">
            <w:pPr>
              <w:spacing w:after="0"/>
              <w:rPr>
                <w:b/>
              </w:rPr>
            </w:pPr>
            <w:r w:rsidRPr="000F0D6C">
              <w:rPr>
                <w:b/>
              </w:rPr>
              <w:t>Contest</w:t>
            </w:r>
          </w:p>
        </w:tc>
        <w:tc>
          <w:tcPr>
            <w:tcW w:w="1620" w:type="dxa"/>
          </w:tcPr>
          <w:p w14:paraId="4B838077" w14:textId="77777777" w:rsidR="00CB00D6" w:rsidRPr="000F0D6C" w:rsidRDefault="00CB00D6" w:rsidP="00023C3D">
            <w:pPr>
              <w:spacing w:after="0"/>
              <w:rPr>
                <w:b/>
              </w:rPr>
            </w:pPr>
            <w:r w:rsidRPr="000F0D6C">
              <w:rPr>
                <w:b/>
              </w:rPr>
              <w:t>First Name</w:t>
            </w:r>
            <w:r w:rsidR="00B93CD2" w:rsidRPr="000F0D6C">
              <w:rPr>
                <w:b/>
              </w:rPr>
              <w:t xml:space="preserve"> #1</w:t>
            </w:r>
          </w:p>
        </w:tc>
        <w:tc>
          <w:tcPr>
            <w:tcW w:w="1620" w:type="dxa"/>
          </w:tcPr>
          <w:p w14:paraId="0EE435BE" w14:textId="77777777" w:rsidR="00CB00D6" w:rsidRPr="000F0D6C" w:rsidRDefault="00CB00D6" w:rsidP="00023C3D">
            <w:pPr>
              <w:spacing w:after="0"/>
              <w:rPr>
                <w:b/>
              </w:rPr>
            </w:pPr>
            <w:r w:rsidRPr="000F0D6C">
              <w:rPr>
                <w:b/>
              </w:rPr>
              <w:t>Last Name</w:t>
            </w:r>
            <w:r w:rsidR="00B93CD2" w:rsidRPr="000F0D6C">
              <w:rPr>
                <w:b/>
              </w:rPr>
              <w:t xml:space="preserve"> #1</w:t>
            </w:r>
          </w:p>
        </w:tc>
        <w:tc>
          <w:tcPr>
            <w:tcW w:w="810" w:type="dxa"/>
          </w:tcPr>
          <w:p w14:paraId="63EE6BB3" w14:textId="77777777" w:rsidR="00CB00D6" w:rsidRPr="000F0D6C" w:rsidRDefault="00CB00D6" w:rsidP="00023C3D">
            <w:pPr>
              <w:spacing w:after="0"/>
              <w:rPr>
                <w:b/>
              </w:rPr>
            </w:pPr>
            <w:r w:rsidRPr="000F0D6C">
              <w:rPr>
                <w:b/>
              </w:rPr>
              <w:t>Grade</w:t>
            </w:r>
          </w:p>
        </w:tc>
        <w:tc>
          <w:tcPr>
            <w:tcW w:w="1710" w:type="dxa"/>
          </w:tcPr>
          <w:p w14:paraId="4CA69C46" w14:textId="77777777" w:rsidR="00CB00D6" w:rsidRPr="000F0D6C" w:rsidRDefault="00CB00D6" w:rsidP="00023C3D">
            <w:pPr>
              <w:spacing w:after="0"/>
              <w:rPr>
                <w:b/>
              </w:rPr>
            </w:pPr>
            <w:r w:rsidRPr="000F0D6C">
              <w:rPr>
                <w:b/>
              </w:rPr>
              <w:t>First Name</w:t>
            </w:r>
            <w:r w:rsidR="00B93CD2" w:rsidRPr="000F0D6C">
              <w:rPr>
                <w:b/>
              </w:rPr>
              <w:t xml:space="preserve"> #2</w:t>
            </w:r>
          </w:p>
        </w:tc>
        <w:tc>
          <w:tcPr>
            <w:tcW w:w="1842" w:type="dxa"/>
          </w:tcPr>
          <w:p w14:paraId="2EC61900" w14:textId="77777777" w:rsidR="00CB00D6" w:rsidRPr="000F0D6C" w:rsidRDefault="00CB00D6" w:rsidP="00023C3D">
            <w:pPr>
              <w:spacing w:after="0"/>
              <w:rPr>
                <w:b/>
              </w:rPr>
            </w:pPr>
            <w:r w:rsidRPr="000F0D6C">
              <w:rPr>
                <w:b/>
              </w:rPr>
              <w:t>Last Name</w:t>
            </w:r>
            <w:r w:rsidR="00B93CD2" w:rsidRPr="000F0D6C">
              <w:rPr>
                <w:b/>
              </w:rPr>
              <w:t xml:space="preserve"> #2</w:t>
            </w:r>
          </w:p>
        </w:tc>
        <w:tc>
          <w:tcPr>
            <w:tcW w:w="762" w:type="dxa"/>
          </w:tcPr>
          <w:p w14:paraId="00B9DA3D" w14:textId="77777777" w:rsidR="00CB00D6" w:rsidRPr="000F0D6C" w:rsidRDefault="00CB00D6" w:rsidP="00023C3D">
            <w:pPr>
              <w:spacing w:after="0"/>
              <w:rPr>
                <w:b/>
              </w:rPr>
            </w:pPr>
            <w:r w:rsidRPr="000F0D6C">
              <w:rPr>
                <w:b/>
              </w:rPr>
              <w:t>Grade</w:t>
            </w:r>
          </w:p>
        </w:tc>
      </w:tr>
      <w:tr w:rsidR="00B93CD2" w:rsidRPr="000F0D6C" w14:paraId="302F7BBB" w14:textId="77777777" w:rsidTr="000F0D6C">
        <w:trPr>
          <w:trHeight w:val="432"/>
        </w:trPr>
        <w:tc>
          <w:tcPr>
            <w:tcW w:w="2155" w:type="dxa"/>
            <w:vAlign w:val="center"/>
          </w:tcPr>
          <w:p w14:paraId="1CEB0EC1" w14:textId="77777777" w:rsidR="00CB00D6" w:rsidRPr="000F0D6C" w:rsidRDefault="00CB00D6" w:rsidP="000F0D6C">
            <w:pPr>
              <w:spacing w:after="0"/>
              <w:rPr>
                <w:bCs/>
              </w:rPr>
            </w:pPr>
            <w:r w:rsidRPr="000F0D6C">
              <w:rPr>
                <w:bCs/>
              </w:rPr>
              <w:t>Art</w:t>
            </w:r>
          </w:p>
        </w:tc>
        <w:tc>
          <w:tcPr>
            <w:tcW w:w="1620" w:type="dxa"/>
            <w:vAlign w:val="center"/>
          </w:tcPr>
          <w:p w14:paraId="00A1C195" w14:textId="77777777" w:rsidR="00CB00D6" w:rsidRPr="000F0D6C" w:rsidRDefault="00CB00D6" w:rsidP="000F0D6C">
            <w:pPr>
              <w:spacing w:after="0"/>
              <w:rPr>
                <w:bCs/>
              </w:rPr>
            </w:pPr>
          </w:p>
        </w:tc>
        <w:tc>
          <w:tcPr>
            <w:tcW w:w="1620" w:type="dxa"/>
            <w:vAlign w:val="center"/>
          </w:tcPr>
          <w:p w14:paraId="588C1ED6" w14:textId="77777777" w:rsidR="00CB00D6" w:rsidRPr="000F0D6C" w:rsidRDefault="00CB00D6" w:rsidP="000F0D6C">
            <w:pPr>
              <w:spacing w:after="0"/>
              <w:rPr>
                <w:bCs/>
              </w:rPr>
            </w:pPr>
          </w:p>
        </w:tc>
        <w:sdt>
          <w:sdtPr>
            <w:rPr>
              <w:bCs/>
            </w:rPr>
            <w:tag w:val="Grade"/>
            <w:id w:val="1738823545"/>
            <w:placeholder>
              <w:docPart w:val="080217995B29489F89AEF1F2DCC65BC5"/>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287C9F1" w14:textId="77777777" w:rsidR="00CB00D6" w:rsidRPr="000F0D6C" w:rsidRDefault="00CB00D6" w:rsidP="000F0D6C">
                <w:pPr>
                  <w:spacing w:after="0"/>
                  <w:rPr>
                    <w:bCs/>
                  </w:rPr>
                </w:pPr>
                <w:r w:rsidRPr="000F0D6C">
                  <w:rPr>
                    <w:rStyle w:val="PlaceholderText"/>
                  </w:rPr>
                  <w:t>Grade</w:t>
                </w:r>
              </w:p>
            </w:tc>
          </w:sdtContent>
        </w:sdt>
        <w:tc>
          <w:tcPr>
            <w:tcW w:w="1710" w:type="dxa"/>
            <w:vAlign w:val="center"/>
          </w:tcPr>
          <w:p w14:paraId="7E5AEB74" w14:textId="77777777" w:rsidR="00CB00D6" w:rsidRPr="000F0D6C" w:rsidRDefault="00CB00D6" w:rsidP="000F0D6C">
            <w:pPr>
              <w:spacing w:after="0"/>
              <w:rPr>
                <w:bCs/>
              </w:rPr>
            </w:pPr>
          </w:p>
        </w:tc>
        <w:tc>
          <w:tcPr>
            <w:tcW w:w="1842" w:type="dxa"/>
            <w:vAlign w:val="center"/>
          </w:tcPr>
          <w:p w14:paraId="0107B73B" w14:textId="77777777" w:rsidR="00CB00D6" w:rsidRPr="000F0D6C" w:rsidRDefault="00CB00D6" w:rsidP="000F0D6C">
            <w:pPr>
              <w:spacing w:after="0"/>
              <w:rPr>
                <w:bCs/>
              </w:rPr>
            </w:pPr>
          </w:p>
        </w:tc>
        <w:sdt>
          <w:sdtPr>
            <w:rPr>
              <w:bCs/>
            </w:rPr>
            <w:tag w:val="Grade"/>
            <w:id w:val="1754773509"/>
            <w:lock w:val="sdtLocked"/>
            <w:placeholder>
              <w:docPart w:val="641C047FC159431997458F0CD56B5C2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200D101A" w14:textId="77777777" w:rsidR="00CB00D6" w:rsidRPr="000F0D6C" w:rsidRDefault="00CB00D6" w:rsidP="000F0D6C">
                <w:pPr>
                  <w:spacing w:after="0"/>
                  <w:rPr>
                    <w:bCs/>
                  </w:rPr>
                </w:pPr>
                <w:r w:rsidRPr="000F0D6C">
                  <w:rPr>
                    <w:rStyle w:val="PlaceholderText"/>
                  </w:rPr>
                  <w:t>Grade</w:t>
                </w:r>
              </w:p>
            </w:tc>
          </w:sdtContent>
        </w:sdt>
      </w:tr>
      <w:tr w:rsidR="00B93CD2" w:rsidRPr="000F0D6C" w14:paraId="0A53EB5A" w14:textId="77777777" w:rsidTr="000F0D6C">
        <w:trPr>
          <w:trHeight w:val="432"/>
        </w:trPr>
        <w:tc>
          <w:tcPr>
            <w:tcW w:w="2155" w:type="dxa"/>
            <w:vAlign w:val="center"/>
          </w:tcPr>
          <w:p w14:paraId="28AA8273" w14:textId="77777777" w:rsidR="00CB00D6" w:rsidRPr="000F0D6C" w:rsidRDefault="00CB00D6" w:rsidP="000F0D6C">
            <w:pPr>
              <w:spacing w:after="0"/>
              <w:rPr>
                <w:bCs/>
              </w:rPr>
            </w:pPr>
            <w:r w:rsidRPr="000F0D6C">
              <w:rPr>
                <w:bCs/>
              </w:rPr>
              <w:t>Accounting</w:t>
            </w:r>
          </w:p>
        </w:tc>
        <w:tc>
          <w:tcPr>
            <w:tcW w:w="1620" w:type="dxa"/>
            <w:vAlign w:val="center"/>
          </w:tcPr>
          <w:p w14:paraId="305B38E0" w14:textId="77777777" w:rsidR="00CB00D6" w:rsidRPr="000F0D6C" w:rsidRDefault="00CB00D6" w:rsidP="000F0D6C">
            <w:pPr>
              <w:spacing w:after="0"/>
              <w:rPr>
                <w:bCs/>
              </w:rPr>
            </w:pPr>
          </w:p>
        </w:tc>
        <w:tc>
          <w:tcPr>
            <w:tcW w:w="1620" w:type="dxa"/>
            <w:vAlign w:val="center"/>
          </w:tcPr>
          <w:p w14:paraId="36A1C952" w14:textId="77777777" w:rsidR="00CB00D6" w:rsidRPr="000F0D6C" w:rsidRDefault="00CB00D6" w:rsidP="000F0D6C">
            <w:pPr>
              <w:spacing w:after="0"/>
              <w:rPr>
                <w:bCs/>
              </w:rPr>
            </w:pPr>
          </w:p>
        </w:tc>
        <w:sdt>
          <w:sdtPr>
            <w:rPr>
              <w:bCs/>
            </w:rPr>
            <w:tag w:val="Grade"/>
            <w:id w:val="731425783"/>
            <w:placeholder>
              <w:docPart w:val="46204580D78A48719CD37BE16515F81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7B52C1C" w14:textId="77777777" w:rsidR="00CB00D6" w:rsidRPr="000F0D6C" w:rsidRDefault="00B93CD2" w:rsidP="000F0D6C">
                <w:pPr>
                  <w:spacing w:after="0"/>
                  <w:rPr>
                    <w:bCs/>
                  </w:rPr>
                </w:pPr>
                <w:r w:rsidRPr="000F0D6C">
                  <w:rPr>
                    <w:rStyle w:val="PlaceholderText"/>
                  </w:rPr>
                  <w:t>Grade</w:t>
                </w:r>
              </w:p>
            </w:tc>
          </w:sdtContent>
        </w:sdt>
        <w:tc>
          <w:tcPr>
            <w:tcW w:w="1710" w:type="dxa"/>
            <w:vAlign w:val="center"/>
          </w:tcPr>
          <w:p w14:paraId="7C6A241B" w14:textId="77777777" w:rsidR="00CB00D6" w:rsidRPr="000F0D6C" w:rsidRDefault="00CB00D6" w:rsidP="000F0D6C">
            <w:pPr>
              <w:spacing w:after="0"/>
              <w:rPr>
                <w:bCs/>
              </w:rPr>
            </w:pPr>
          </w:p>
        </w:tc>
        <w:tc>
          <w:tcPr>
            <w:tcW w:w="1842" w:type="dxa"/>
            <w:vAlign w:val="center"/>
          </w:tcPr>
          <w:p w14:paraId="0EF81C6B" w14:textId="77777777" w:rsidR="00CB00D6" w:rsidRPr="000F0D6C" w:rsidRDefault="00CB00D6" w:rsidP="000F0D6C">
            <w:pPr>
              <w:spacing w:after="0"/>
              <w:rPr>
                <w:bCs/>
              </w:rPr>
            </w:pPr>
          </w:p>
        </w:tc>
        <w:sdt>
          <w:sdtPr>
            <w:rPr>
              <w:bCs/>
            </w:rPr>
            <w:tag w:val="Grade"/>
            <w:id w:val="1561828179"/>
            <w:placeholder>
              <w:docPart w:val="9ED787B3C31B467489014E006DC1CEE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5F66EB0B" w14:textId="77777777" w:rsidR="00CB00D6" w:rsidRPr="000F0D6C" w:rsidRDefault="00B93CD2" w:rsidP="000F0D6C">
                <w:pPr>
                  <w:spacing w:after="0"/>
                  <w:rPr>
                    <w:bCs/>
                  </w:rPr>
                </w:pPr>
                <w:r w:rsidRPr="000F0D6C">
                  <w:rPr>
                    <w:rStyle w:val="PlaceholderText"/>
                  </w:rPr>
                  <w:t>Grade</w:t>
                </w:r>
              </w:p>
            </w:tc>
          </w:sdtContent>
        </w:sdt>
      </w:tr>
      <w:tr w:rsidR="00B93CD2" w:rsidRPr="000F0D6C" w14:paraId="46C1E6C4" w14:textId="77777777" w:rsidTr="000F0D6C">
        <w:trPr>
          <w:trHeight w:val="432"/>
        </w:trPr>
        <w:tc>
          <w:tcPr>
            <w:tcW w:w="2155" w:type="dxa"/>
            <w:vAlign w:val="center"/>
          </w:tcPr>
          <w:p w14:paraId="507893D1" w14:textId="77777777" w:rsidR="00B93CD2" w:rsidRPr="000F0D6C" w:rsidRDefault="00B93CD2" w:rsidP="000F0D6C">
            <w:pPr>
              <w:spacing w:after="0"/>
              <w:rPr>
                <w:bCs/>
                <w:sz w:val="20"/>
                <w:szCs w:val="20"/>
              </w:rPr>
            </w:pPr>
            <w:r w:rsidRPr="000F0D6C">
              <w:rPr>
                <w:bCs/>
                <w:sz w:val="20"/>
                <w:szCs w:val="20"/>
              </w:rPr>
              <w:t>Computer Presentation</w:t>
            </w:r>
          </w:p>
          <w:p w14:paraId="3CCB94A3" w14:textId="77777777" w:rsidR="000F0D6C" w:rsidRPr="000F0D6C" w:rsidRDefault="000F0D6C" w:rsidP="000F0D6C">
            <w:pPr>
              <w:spacing w:after="0"/>
              <w:rPr>
                <w:bCs/>
                <w:sz w:val="20"/>
                <w:szCs w:val="20"/>
              </w:rPr>
            </w:pPr>
            <w:r w:rsidRPr="000F0D6C">
              <w:rPr>
                <w:bCs/>
                <w:sz w:val="20"/>
                <w:szCs w:val="20"/>
              </w:rPr>
              <w:t>(PowerPoint)</w:t>
            </w:r>
          </w:p>
        </w:tc>
        <w:tc>
          <w:tcPr>
            <w:tcW w:w="1620" w:type="dxa"/>
            <w:vAlign w:val="center"/>
          </w:tcPr>
          <w:p w14:paraId="691217A4" w14:textId="77777777" w:rsidR="00B93CD2" w:rsidRPr="000F0D6C" w:rsidRDefault="00B93CD2" w:rsidP="000F0D6C">
            <w:pPr>
              <w:spacing w:after="0"/>
              <w:rPr>
                <w:bCs/>
              </w:rPr>
            </w:pPr>
          </w:p>
        </w:tc>
        <w:tc>
          <w:tcPr>
            <w:tcW w:w="1620" w:type="dxa"/>
            <w:vAlign w:val="center"/>
          </w:tcPr>
          <w:p w14:paraId="7621D407" w14:textId="77777777" w:rsidR="00B93CD2" w:rsidRPr="000F0D6C" w:rsidRDefault="00B93CD2" w:rsidP="000F0D6C">
            <w:pPr>
              <w:spacing w:after="0"/>
              <w:rPr>
                <w:bCs/>
              </w:rPr>
            </w:pPr>
          </w:p>
        </w:tc>
        <w:sdt>
          <w:sdtPr>
            <w:rPr>
              <w:bCs/>
            </w:rPr>
            <w:tag w:val="Grade"/>
            <w:id w:val="-1199079111"/>
            <w:placeholder>
              <w:docPart w:val="5BC90DDB589F4B06A00EF42AFBC5B9A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0AD00E80"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6AC90503" w14:textId="77777777" w:rsidR="00B93CD2" w:rsidRPr="000F0D6C" w:rsidRDefault="00B93CD2" w:rsidP="000F0D6C">
            <w:pPr>
              <w:spacing w:after="0"/>
              <w:rPr>
                <w:bCs/>
              </w:rPr>
            </w:pPr>
          </w:p>
        </w:tc>
        <w:tc>
          <w:tcPr>
            <w:tcW w:w="1842" w:type="dxa"/>
            <w:vAlign w:val="center"/>
          </w:tcPr>
          <w:p w14:paraId="3CD22CFD" w14:textId="77777777" w:rsidR="00B93CD2" w:rsidRPr="000F0D6C" w:rsidRDefault="00B93CD2" w:rsidP="000F0D6C">
            <w:pPr>
              <w:spacing w:after="0"/>
              <w:rPr>
                <w:bCs/>
              </w:rPr>
            </w:pPr>
          </w:p>
        </w:tc>
        <w:sdt>
          <w:sdtPr>
            <w:rPr>
              <w:bCs/>
            </w:rPr>
            <w:tag w:val="Grade"/>
            <w:id w:val="1307663306"/>
            <w:placeholder>
              <w:docPart w:val="81EBAF54FBB6468BA172443602C40DEB"/>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6614CB23" w14:textId="77777777" w:rsidR="00B93CD2" w:rsidRPr="000F0D6C" w:rsidRDefault="00B93CD2" w:rsidP="000F0D6C">
                <w:pPr>
                  <w:spacing w:after="0"/>
                  <w:rPr>
                    <w:bCs/>
                  </w:rPr>
                </w:pPr>
                <w:r w:rsidRPr="000F0D6C">
                  <w:rPr>
                    <w:rStyle w:val="PlaceholderText"/>
                  </w:rPr>
                  <w:t>Grade</w:t>
                </w:r>
              </w:p>
            </w:tc>
          </w:sdtContent>
        </w:sdt>
      </w:tr>
      <w:tr w:rsidR="00B93CD2" w:rsidRPr="000F0D6C" w14:paraId="6FDB5DB0" w14:textId="77777777" w:rsidTr="000F0D6C">
        <w:trPr>
          <w:trHeight w:val="432"/>
        </w:trPr>
        <w:tc>
          <w:tcPr>
            <w:tcW w:w="2155" w:type="dxa"/>
            <w:vAlign w:val="center"/>
          </w:tcPr>
          <w:p w14:paraId="17BEBA02" w14:textId="6A54B7DE" w:rsidR="00B93CD2" w:rsidRPr="000F0D6C" w:rsidRDefault="001D44CF" w:rsidP="000F0D6C">
            <w:pPr>
              <w:spacing w:after="0"/>
              <w:rPr>
                <w:bCs/>
              </w:rPr>
            </w:pPr>
            <w:r>
              <w:rPr>
                <w:bCs/>
              </w:rPr>
              <w:t>Photography</w:t>
            </w:r>
          </w:p>
        </w:tc>
        <w:tc>
          <w:tcPr>
            <w:tcW w:w="1620" w:type="dxa"/>
            <w:vAlign w:val="center"/>
          </w:tcPr>
          <w:p w14:paraId="0AF2992D" w14:textId="77777777" w:rsidR="00B93CD2" w:rsidRPr="000F0D6C" w:rsidRDefault="00B93CD2" w:rsidP="000F0D6C">
            <w:pPr>
              <w:spacing w:after="0"/>
              <w:rPr>
                <w:bCs/>
              </w:rPr>
            </w:pPr>
          </w:p>
        </w:tc>
        <w:tc>
          <w:tcPr>
            <w:tcW w:w="1620" w:type="dxa"/>
            <w:vAlign w:val="center"/>
          </w:tcPr>
          <w:p w14:paraId="17EAFA8A" w14:textId="77777777" w:rsidR="00B93CD2" w:rsidRPr="000F0D6C" w:rsidRDefault="00B93CD2" w:rsidP="000F0D6C">
            <w:pPr>
              <w:spacing w:after="0"/>
              <w:rPr>
                <w:bCs/>
              </w:rPr>
            </w:pPr>
          </w:p>
        </w:tc>
        <w:sdt>
          <w:sdtPr>
            <w:rPr>
              <w:bCs/>
            </w:rPr>
            <w:tag w:val="Grade"/>
            <w:id w:val="-1849551929"/>
            <w:placeholder>
              <w:docPart w:val="70F1BF61B8BC4A46A34C85B401D4EDD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C9A3389"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32B7D979" w14:textId="77777777" w:rsidR="00B93CD2" w:rsidRPr="000F0D6C" w:rsidRDefault="00B93CD2" w:rsidP="000F0D6C">
            <w:pPr>
              <w:spacing w:after="0"/>
              <w:rPr>
                <w:bCs/>
              </w:rPr>
            </w:pPr>
          </w:p>
        </w:tc>
        <w:tc>
          <w:tcPr>
            <w:tcW w:w="1842" w:type="dxa"/>
            <w:vAlign w:val="center"/>
          </w:tcPr>
          <w:p w14:paraId="521ED477" w14:textId="77777777" w:rsidR="00B93CD2" w:rsidRPr="000F0D6C" w:rsidRDefault="00B93CD2" w:rsidP="000F0D6C">
            <w:pPr>
              <w:spacing w:after="0"/>
              <w:rPr>
                <w:bCs/>
              </w:rPr>
            </w:pPr>
          </w:p>
        </w:tc>
        <w:sdt>
          <w:sdtPr>
            <w:rPr>
              <w:bCs/>
            </w:rPr>
            <w:tag w:val="Grade"/>
            <w:id w:val="415907107"/>
            <w:placeholder>
              <w:docPart w:val="82EC590B63AE431998333B2925B5C20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3C9CD73" w14:textId="77777777" w:rsidR="00B93CD2" w:rsidRPr="000F0D6C" w:rsidRDefault="00B93CD2" w:rsidP="000F0D6C">
                <w:pPr>
                  <w:spacing w:after="0"/>
                  <w:rPr>
                    <w:bCs/>
                  </w:rPr>
                </w:pPr>
                <w:r w:rsidRPr="000F0D6C">
                  <w:rPr>
                    <w:rStyle w:val="PlaceholderText"/>
                  </w:rPr>
                  <w:t>Grade</w:t>
                </w:r>
              </w:p>
            </w:tc>
          </w:sdtContent>
        </w:sdt>
      </w:tr>
      <w:tr w:rsidR="00B93CD2" w:rsidRPr="000F0D6C" w14:paraId="14815BF7" w14:textId="77777777" w:rsidTr="000F0D6C">
        <w:trPr>
          <w:trHeight w:val="432"/>
        </w:trPr>
        <w:tc>
          <w:tcPr>
            <w:tcW w:w="2155" w:type="dxa"/>
            <w:vAlign w:val="center"/>
          </w:tcPr>
          <w:p w14:paraId="4DA60985" w14:textId="77777777" w:rsidR="00B93CD2" w:rsidRPr="000F0D6C" w:rsidRDefault="00B93CD2" w:rsidP="000F0D6C">
            <w:pPr>
              <w:spacing w:after="0"/>
              <w:rPr>
                <w:bCs/>
              </w:rPr>
            </w:pPr>
            <w:r w:rsidRPr="000F0D6C">
              <w:rPr>
                <w:bCs/>
              </w:rPr>
              <w:t>Spanish I</w:t>
            </w:r>
          </w:p>
        </w:tc>
        <w:tc>
          <w:tcPr>
            <w:tcW w:w="1620" w:type="dxa"/>
            <w:vAlign w:val="center"/>
          </w:tcPr>
          <w:p w14:paraId="75C81266" w14:textId="77777777" w:rsidR="00B93CD2" w:rsidRPr="000F0D6C" w:rsidRDefault="00B93CD2" w:rsidP="000F0D6C">
            <w:pPr>
              <w:spacing w:after="0"/>
              <w:rPr>
                <w:bCs/>
              </w:rPr>
            </w:pPr>
          </w:p>
        </w:tc>
        <w:tc>
          <w:tcPr>
            <w:tcW w:w="1620" w:type="dxa"/>
            <w:vAlign w:val="center"/>
          </w:tcPr>
          <w:p w14:paraId="1776C027" w14:textId="77777777" w:rsidR="00B93CD2" w:rsidRPr="000F0D6C" w:rsidRDefault="00B93CD2" w:rsidP="000F0D6C">
            <w:pPr>
              <w:spacing w:after="0"/>
              <w:rPr>
                <w:bCs/>
              </w:rPr>
            </w:pPr>
          </w:p>
        </w:tc>
        <w:sdt>
          <w:sdtPr>
            <w:rPr>
              <w:bCs/>
            </w:rPr>
            <w:tag w:val="Grade"/>
            <w:id w:val="-1830824117"/>
            <w:placeholder>
              <w:docPart w:val="3B0328F7EF9A4F60A7BEA90AD87902F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1B65DA0"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0C32AB94" w14:textId="77777777" w:rsidR="00B93CD2" w:rsidRPr="000F0D6C" w:rsidRDefault="00B93CD2" w:rsidP="000F0D6C">
            <w:pPr>
              <w:spacing w:after="0"/>
              <w:rPr>
                <w:bCs/>
              </w:rPr>
            </w:pPr>
          </w:p>
        </w:tc>
        <w:tc>
          <w:tcPr>
            <w:tcW w:w="1842" w:type="dxa"/>
            <w:vAlign w:val="center"/>
          </w:tcPr>
          <w:p w14:paraId="0EED0830" w14:textId="77777777" w:rsidR="00B93CD2" w:rsidRPr="000F0D6C" w:rsidRDefault="00B93CD2" w:rsidP="000F0D6C">
            <w:pPr>
              <w:spacing w:after="0"/>
              <w:rPr>
                <w:bCs/>
              </w:rPr>
            </w:pPr>
          </w:p>
        </w:tc>
        <w:sdt>
          <w:sdtPr>
            <w:rPr>
              <w:bCs/>
            </w:rPr>
            <w:tag w:val="Grade"/>
            <w:id w:val="-1135567841"/>
            <w:placeholder>
              <w:docPart w:val="0D54447578804124922BFA5590A5891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365FCE7D" w14:textId="77777777" w:rsidR="00B93CD2" w:rsidRPr="000F0D6C" w:rsidRDefault="00B93CD2" w:rsidP="000F0D6C">
                <w:pPr>
                  <w:spacing w:after="0"/>
                  <w:rPr>
                    <w:bCs/>
                  </w:rPr>
                </w:pPr>
                <w:r w:rsidRPr="000F0D6C">
                  <w:rPr>
                    <w:rStyle w:val="PlaceholderText"/>
                  </w:rPr>
                  <w:t>Grade</w:t>
                </w:r>
              </w:p>
            </w:tc>
          </w:sdtContent>
        </w:sdt>
      </w:tr>
      <w:tr w:rsidR="00B93CD2" w:rsidRPr="000F0D6C" w14:paraId="252618EB" w14:textId="77777777" w:rsidTr="000F0D6C">
        <w:trPr>
          <w:trHeight w:val="432"/>
        </w:trPr>
        <w:tc>
          <w:tcPr>
            <w:tcW w:w="2155" w:type="dxa"/>
            <w:vAlign w:val="center"/>
          </w:tcPr>
          <w:p w14:paraId="41B1E24E" w14:textId="77777777" w:rsidR="00B93CD2" w:rsidRPr="000F0D6C" w:rsidRDefault="00B93CD2" w:rsidP="000F0D6C">
            <w:pPr>
              <w:spacing w:after="0"/>
              <w:rPr>
                <w:bCs/>
              </w:rPr>
            </w:pPr>
            <w:r w:rsidRPr="000F0D6C">
              <w:rPr>
                <w:bCs/>
              </w:rPr>
              <w:t>Algebra I</w:t>
            </w:r>
          </w:p>
        </w:tc>
        <w:tc>
          <w:tcPr>
            <w:tcW w:w="1620" w:type="dxa"/>
            <w:vAlign w:val="center"/>
          </w:tcPr>
          <w:p w14:paraId="6043A06D" w14:textId="77777777" w:rsidR="00B93CD2" w:rsidRPr="000F0D6C" w:rsidRDefault="00B93CD2" w:rsidP="000F0D6C">
            <w:pPr>
              <w:spacing w:after="0"/>
              <w:rPr>
                <w:bCs/>
              </w:rPr>
            </w:pPr>
          </w:p>
        </w:tc>
        <w:tc>
          <w:tcPr>
            <w:tcW w:w="1620" w:type="dxa"/>
            <w:vAlign w:val="center"/>
          </w:tcPr>
          <w:p w14:paraId="1D6E6A7D" w14:textId="77777777" w:rsidR="00B93CD2" w:rsidRPr="000F0D6C" w:rsidRDefault="00B93CD2" w:rsidP="000F0D6C">
            <w:pPr>
              <w:spacing w:after="0"/>
              <w:rPr>
                <w:bCs/>
              </w:rPr>
            </w:pPr>
          </w:p>
        </w:tc>
        <w:sdt>
          <w:sdtPr>
            <w:rPr>
              <w:bCs/>
            </w:rPr>
            <w:tag w:val="Grade"/>
            <w:id w:val="-8998696"/>
            <w:placeholder>
              <w:docPart w:val="5512BF5C63AE4B0BAA5C1B8578D3D5C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FF7FEAD"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57F1EE57" w14:textId="77777777" w:rsidR="00B93CD2" w:rsidRPr="000F0D6C" w:rsidRDefault="00B93CD2" w:rsidP="000F0D6C">
            <w:pPr>
              <w:spacing w:after="0"/>
              <w:rPr>
                <w:bCs/>
              </w:rPr>
            </w:pPr>
          </w:p>
        </w:tc>
        <w:tc>
          <w:tcPr>
            <w:tcW w:w="1842" w:type="dxa"/>
            <w:vAlign w:val="center"/>
          </w:tcPr>
          <w:p w14:paraId="775161FC" w14:textId="77777777" w:rsidR="00B93CD2" w:rsidRPr="000F0D6C" w:rsidRDefault="00B93CD2" w:rsidP="000F0D6C">
            <w:pPr>
              <w:spacing w:after="0"/>
              <w:rPr>
                <w:bCs/>
              </w:rPr>
            </w:pPr>
          </w:p>
        </w:tc>
        <w:sdt>
          <w:sdtPr>
            <w:rPr>
              <w:bCs/>
            </w:rPr>
            <w:tag w:val="Grade"/>
            <w:id w:val="-544371877"/>
            <w:placeholder>
              <w:docPart w:val="BC25598017D44648B4E5681262769E35"/>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828ED59" w14:textId="77777777" w:rsidR="00B93CD2" w:rsidRPr="000F0D6C" w:rsidRDefault="00B93CD2" w:rsidP="000F0D6C">
                <w:pPr>
                  <w:spacing w:after="0"/>
                  <w:rPr>
                    <w:bCs/>
                  </w:rPr>
                </w:pPr>
                <w:r w:rsidRPr="000F0D6C">
                  <w:rPr>
                    <w:rStyle w:val="PlaceholderText"/>
                  </w:rPr>
                  <w:t>Grade</w:t>
                </w:r>
              </w:p>
            </w:tc>
          </w:sdtContent>
        </w:sdt>
      </w:tr>
      <w:tr w:rsidR="00B93CD2" w:rsidRPr="000F0D6C" w14:paraId="1375D34C" w14:textId="77777777" w:rsidTr="000F0D6C">
        <w:trPr>
          <w:trHeight w:val="432"/>
        </w:trPr>
        <w:tc>
          <w:tcPr>
            <w:tcW w:w="2155" w:type="dxa"/>
            <w:vAlign w:val="center"/>
          </w:tcPr>
          <w:p w14:paraId="4196C1F1" w14:textId="77777777" w:rsidR="00B93CD2" w:rsidRPr="000F0D6C" w:rsidRDefault="00B93CD2" w:rsidP="000F0D6C">
            <w:pPr>
              <w:spacing w:after="0"/>
              <w:rPr>
                <w:bCs/>
              </w:rPr>
            </w:pPr>
            <w:r w:rsidRPr="000F0D6C">
              <w:rPr>
                <w:bCs/>
              </w:rPr>
              <w:t>Algebra II</w:t>
            </w:r>
          </w:p>
        </w:tc>
        <w:tc>
          <w:tcPr>
            <w:tcW w:w="1620" w:type="dxa"/>
            <w:vAlign w:val="center"/>
          </w:tcPr>
          <w:p w14:paraId="4F9B1AD5" w14:textId="77777777" w:rsidR="00B93CD2" w:rsidRPr="000F0D6C" w:rsidRDefault="00B93CD2" w:rsidP="000F0D6C">
            <w:pPr>
              <w:spacing w:after="0"/>
              <w:rPr>
                <w:bCs/>
              </w:rPr>
            </w:pPr>
          </w:p>
        </w:tc>
        <w:tc>
          <w:tcPr>
            <w:tcW w:w="1620" w:type="dxa"/>
            <w:vAlign w:val="center"/>
          </w:tcPr>
          <w:p w14:paraId="0C6146E2" w14:textId="77777777" w:rsidR="00B93CD2" w:rsidRPr="000F0D6C" w:rsidRDefault="00B93CD2" w:rsidP="000F0D6C">
            <w:pPr>
              <w:spacing w:after="0"/>
              <w:rPr>
                <w:bCs/>
              </w:rPr>
            </w:pPr>
          </w:p>
        </w:tc>
        <w:sdt>
          <w:sdtPr>
            <w:rPr>
              <w:bCs/>
            </w:rPr>
            <w:tag w:val="Grade"/>
            <w:id w:val="76791698"/>
            <w:placeholder>
              <w:docPart w:val="A73FF26D3E9D4864BC05EE71EF85394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0AE8F5FD"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2631B2FE" w14:textId="77777777" w:rsidR="00B93CD2" w:rsidRPr="000F0D6C" w:rsidRDefault="00B93CD2" w:rsidP="000F0D6C">
            <w:pPr>
              <w:spacing w:after="0"/>
              <w:rPr>
                <w:bCs/>
              </w:rPr>
            </w:pPr>
          </w:p>
        </w:tc>
        <w:tc>
          <w:tcPr>
            <w:tcW w:w="1842" w:type="dxa"/>
            <w:vAlign w:val="center"/>
          </w:tcPr>
          <w:p w14:paraId="5BAC8A12" w14:textId="77777777" w:rsidR="00B93CD2" w:rsidRPr="000F0D6C" w:rsidRDefault="00B93CD2" w:rsidP="000F0D6C">
            <w:pPr>
              <w:spacing w:after="0"/>
              <w:rPr>
                <w:bCs/>
              </w:rPr>
            </w:pPr>
          </w:p>
        </w:tc>
        <w:sdt>
          <w:sdtPr>
            <w:rPr>
              <w:bCs/>
            </w:rPr>
            <w:tag w:val="Grade"/>
            <w:id w:val="656268554"/>
            <w:placeholder>
              <w:docPart w:val="E041F7CF359D42769E214D722F425F5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539BF8A" w14:textId="77777777" w:rsidR="00B93CD2" w:rsidRPr="000F0D6C" w:rsidRDefault="00B93CD2" w:rsidP="000F0D6C">
                <w:pPr>
                  <w:spacing w:after="0"/>
                  <w:rPr>
                    <w:bCs/>
                  </w:rPr>
                </w:pPr>
                <w:r w:rsidRPr="000F0D6C">
                  <w:rPr>
                    <w:rStyle w:val="PlaceholderText"/>
                  </w:rPr>
                  <w:t>Grade</w:t>
                </w:r>
              </w:p>
            </w:tc>
          </w:sdtContent>
        </w:sdt>
      </w:tr>
      <w:tr w:rsidR="00B93CD2" w:rsidRPr="000F0D6C" w14:paraId="4AE7CED7" w14:textId="77777777" w:rsidTr="000F0D6C">
        <w:trPr>
          <w:trHeight w:val="432"/>
        </w:trPr>
        <w:tc>
          <w:tcPr>
            <w:tcW w:w="2155" w:type="dxa"/>
            <w:vAlign w:val="center"/>
          </w:tcPr>
          <w:p w14:paraId="2A37CCFF" w14:textId="77777777" w:rsidR="00B93CD2" w:rsidRPr="000F0D6C" w:rsidRDefault="00B93CD2" w:rsidP="000F0D6C">
            <w:pPr>
              <w:spacing w:after="0"/>
              <w:rPr>
                <w:bCs/>
              </w:rPr>
            </w:pPr>
            <w:r w:rsidRPr="000F0D6C">
              <w:rPr>
                <w:bCs/>
              </w:rPr>
              <w:t>Trigonometry</w:t>
            </w:r>
          </w:p>
        </w:tc>
        <w:tc>
          <w:tcPr>
            <w:tcW w:w="1620" w:type="dxa"/>
            <w:vAlign w:val="center"/>
          </w:tcPr>
          <w:p w14:paraId="39C029EE" w14:textId="77777777" w:rsidR="00B93CD2" w:rsidRPr="000F0D6C" w:rsidRDefault="00B93CD2" w:rsidP="000F0D6C">
            <w:pPr>
              <w:spacing w:after="0"/>
              <w:rPr>
                <w:bCs/>
              </w:rPr>
            </w:pPr>
          </w:p>
        </w:tc>
        <w:tc>
          <w:tcPr>
            <w:tcW w:w="1620" w:type="dxa"/>
            <w:vAlign w:val="center"/>
          </w:tcPr>
          <w:p w14:paraId="1C155A64" w14:textId="77777777" w:rsidR="00B93CD2" w:rsidRPr="000F0D6C" w:rsidRDefault="00B93CD2" w:rsidP="000F0D6C">
            <w:pPr>
              <w:spacing w:after="0"/>
              <w:rPr>
                <w:bCs/>
              </w:rPr>
            </w:pPr>
          </w:p>
        </w:tc>
        <w:sdt>
          <w:sdtPr>
            <w:rPr>
              <w:bCs/>
            </w:rPr>
            <w:tag w:val="Grade"/>
            <w:id w:val="-2002727960"/>
            <w:placeholder>
              <w:docPart w:val="20A301B29BE3497EA0EA61013D574C1A"/>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A397A61"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0A18C318" w14:textId="77777777" w:rsidR="00B93CD2" w:rsidRPr="000F0D6C" w:rsidRDefault="00B93CD2" w:rsidP="000F0D6C">
            <w:pPr>
              <w:spacing w:after="0"/>
              <w:rPr>
                <w:bCs/>
              </w:rPr>
            </w:pPr>
          </w:p>
        </w:tc>
        <w:tc>
          <w:tcPr>
            <w:tcW w:w="1842" w:type="dxa"/>
            <w:vAlign w:val="center"/>
          </w:tcPr>
          <w:p w14:paraId="730119E7" w14:textId="77777777" w:rsidR="00B93CD2" w:rsidRPr="000F0D6C" w:rsidRDefault="00B93CD2" w:rsidP="000F0D6C">
            <w:pPr>
              <w:spacing w:after="0"/>
              <w:rPr>
                <w:bCs/>
              </w:rPr>
            </w:pPr>
          </w:p>
        </w:tc>
        <w:sdt>
          <w:sdtPr>
            <w:rPr>
              <w:bCs/>
            </w:rPr>
            <w:tag w:val="Grade"/>
            <w:id w:val="-1221672502"/>
            <w:placeholder>
              <w:docPart w:val="C988E09BDF0C4EFE94E1767F4F74A9C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0C4B96E0" w14:textId="77777777" w:rsidR="00B93CD2" w:rsidRPr="000F0D6C" w:rsidRDefault="00B93CD2" w:rsidP="000F0D6C">
                <w:pPr>
                  <w:spacing w:after="0"/>
                  <w:rPr>
                    <w:bCs/>
                  </w:rPr>
                </w:pPr>
                <w:r w:rsidRPr="000F0D6C">
                  <w:rPr>
                    <w:rStyle w:val="PlaceholderText"/>
                  </w:rPr>
                  <w:t>Grade</w:t>
                </w:r>
              </w:p>
            </w:tc>
          </w:sdtContent>
        </w:sdt>
      </w:tr>
      <w:tr w:rsidR="00B93CD2" w:rsidRPr="000F0D6C" w14:paraId="7410BF0C" w14:textId="77777777" w:rsidTr="000F0D6C">
        <w:trPr>
          <w:trHeight w:val="432"/>
        </w:trPr>
        <w:tc>
          <w:tcPr>
            <w:tcW w:w="2155" w:type="dxa"/>
            <w:vAlign w:val="center"/>
          </w:tcPr>
          <w:p w14:paraId="39F6E22D" w14:textId="77777777" w:rsidR="00B93CD2" w:rsidRPr="000F0D6C" w:rsidRDefault="00B93CD2" w:rsidP="000F0D6C">
            <w:pPr>
              <w:spacing w:after="0"/>
              <w:rPr>
                <w:bCs/>
              </w:rPr>
            </w:pPr>
            <w:r w:rsidRPr="000F0D6C">
              <w:rPr>
                <w:bCs/>
              </w:rPr>
              <w:t>Biology</w:t>
            </w:r>
          </w:p>
        </w:tc>
        <w:tc>
          <w:tcPr>
            <w:tcW w:w="1620" w:type="dxa"/>
            <w:vAlign w:val="center"/>
          </w:tcPr>
          <w:p w14:paraId="4F4FAA8B" w14:textId="77777777" w:rsidR="00B93CD2" w:rsidRPr="000F0D6C" w:rsidRDefault="00B93CD2" w:rsidP="000F0D6C">
            <w:pPr>
              <w:spacing w:after="0"/>
              <w:rPr>
                <w:bCs/>
              </w:rPr>
            </w:pPr>
          </w:p>
        </w:tc>
        <w:tc>
          <w:tcPr>
            <w:tcW w:w="1620" w:type="dxa"/>
            <w:vAlign w:val="center"/>
          </w:tcPr>
          <w:p w14:paraId="3E4E7A4D" w14:textId="77777777" w:rsidR="00B93CD2" w:rsidRPr="000F0D6C" w:rsidRDefault="00B93CD2" w:rsidP="000F0D6C">
            <w:pPr>
              <w:spacing w:after="0"/>
              <w:rPr>
                <w:bCs/>
              </w:rPr>
            </w:pPr>
          </w:p>
        </w:tc>
        <w:sdt>
          <w:sdtPr>
            <w:rPr>
              <w:bCs/>
            </w:rPr>
            <w:tag w:val="Grade"/>
            <w:id w:val="368733160"/>
            <w:placeholder>
              <w:docPart w:val="1FD55B9DC18943D3AFFD66AD8D0980D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3B6B3B6"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731941DA" w14:textId="77777777" w:rsidR="00B93CD2" w:rsidRPr="000F0D6C" w:rsidRDefault="00B93CD2" w:rsidP="000F0D6C">
            <w:pPr>
              <w:spacing w:after="0"/>
              <w:rPr>
                <w:bCs/>
              </w:rPr>
            </w:pPr>
          </w:p>
        </w:tc>
        <w:tc>
          <w:tcPr>
            <w:tcW w:w="1842" w:type="dxa"/>
            <w:vAlign w:val="center"/>
          </w:tcPr>
          <w:p w14:paraId="2B004840" w14:textId="77777777" w:rsidR="00B93CD2" w:rsidRPr="000F0D6C" w:rsidRDefault="00B93CD2" w:rsidP="000F0D6C">
            <w:pPr>
              <w:spacing w:after="0"/>
              <w:rPr>
                <w:bCs/>
              </w:rPr>
            </w:pPr>
          </w:p>
        </w:tc>
        <w:sdt>
          <w:sdtPr>
            <w:rPr>
              <w:bCs/>
            </w:rPr>
            <w:tag w:val="Grade"/>
            <w:id w:val="-1944754651"/>
            <w:placeholder>
              <w:docPart w:val="25A1DF1586BB4AD79E2D2F28EDD2C45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44E0830F" w14:textId="77777777" w:rsidR="00B93CD2" w:rsidRPr="000F0D6C" w:rsidRDefault="00B93CD2" w:rsidP="000F0D6C">
                <w:pPr>
                  <w:spacing w:after="0"/>
                  <w:rPr>
                    <w:bCs/>
                  </w:rPr>
                </w:pPr>
                <w:r w:rsidRPr="000F0D6C">
                  <w:rPr>
                    <w:rStyle w:val="PlaceholderText"/>
                  </w:rPr>
                  <w:t>Grade</w:t>
                </w:r>
              </w:p>
            </w:tc>
          </w:sdtContent>
        </w:sdt>
      </w:tr>
      <w:tr w:rsidR="00B93CD2" w:rsidRPr="000F0D6C" w14:paraId="7EDFF97D" w14:textId="77777777" w:rsidTr="000F0D6C">
        <w:trPr>
          <w:trHeight w:val="432"/>
        </w:trPr>
        <w:tc>
          <w:tcPr>
            <w:tcW w:w="2155" w:type="dxa"/>
            <w:vAlign w:val="center"/>
          </w:tcPr>
          <w:p w14:paraId="417E1F14" w14:textId="77777777" w:rsidR="00B93CD2" w:rsidRPr="000F0D6C" w:rsidRDefault="00B93CD2" w:rsidP="000F0D6C">
            <w:pPr>
              <w:spacing w:after="0"/>
              <w:rPr>
                <w:bCs/>
              </w:rPr>
            </w:pPr>
            <w:r w:rsidRPr="000F0D6C">
              <w:rPr>
                <w:bCs/>
              </w:rPr>
              <w:t>Nutrition</w:t>
            </w:r>
          </w:p>
        </w:tc>
        <w:tc>
          <w:tcPr>
            <w:tcW w:w="1620" w:type="dxa"/>
            <w:vAlign w:val="center"/>
          </w:tcPr>
          <w:p w14:paraId="1E7B1583" w14:textId="77777777" w:rsidR="00B93CD2" w:rsidRPr="000F0D6C" w:rsidRDefault="00B93CD2" w:rsidP="000F0D6C">
            <w:pPr>
              <w:spacing w:after="0"/>
              <w:rPr>
                <w:bCs/>
              </w:rPr>
            </w:pPr>
          </w:p>
        </w:tc>
        <w:tc>
          <w:tcPr>
            <w:tcW w:w="1620" w:type="dxa"/>
            <w:vAlign w:val="center"/>
          </w:tcPr>
          <w:p w14:paraId="72F514DC" w14:textId="77777777" w:rsidR="00B93CD2" w:rsidRPr="000F0D6C" w:rsidRDefault="00B93CD2" w:rsidP="000F0D6C">
            <w:pPr>
              <w:spacing w:after="0"/>
              <w:rPr>
                <w:bCs/>
              </w:rPr>
            </w:pPr>
          </w:p>
        </w:tc>
        <w:sdt>
          <w:sdtPr>
            <w:rPr>
              <w:bCs/>
            </w:rPr>
            <w:tag w:val="Grade"/>
            <w:id w:val="-977222834"/>
            <w:placeholder>
              <w:docPart w:val="BB18721CC0B84DE3B6CDB20C685B4DA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F2E26B2" w14:textId="77777777" w:rsidR="00B93CD2" w:rsidRPr="000F0D6C" w:rsidRDefault="00B93CD2" w:rsidP="000F0D6C">
                <w:pPr>
                  <w:spacing w:after="0"/>
                  <w:rPr>
                    <w:bCs/>
                  </w:rPr>
                </w:pPr>
                <w:r w:rsidRPr="000F0D6C">
                  <w:rPr>
                    <w:rStyle w:val="PlaceholderText"/>
                  </w:rPr>
                  <w:t>Grade</w:t>
                </w:r>
              </w:p>
            </w:tc>
          </w:sdtContent>
        </w:sdt>
        <w:tc>
          <w:tcPr>
            <w:tcW w:w="1710" w:type="dxa"/>
            <w:vAlign w:val="center"/>
          </w:tcPr>
          <w:p w14:paraId="688F4E5B" w14:textId="77777777" w:rsidR="00B93CD2" w:rsidRPr="000F0D6C" w:rsidRDefault="00B93CD2" w:rsidP="000F0D6C">
            <w:pPr>
              <w:spacing w:after="0"/>
              <w:rPr>
                <w:bCs/>
              </w:rPr>
            </w:pPr>
          </w:p>
        </w:tc>
        <w:tc>
          <w:tcPr>
            <w:tcW w:w="1842" w:type="dxa"/>
            <w:vAlign w:val="center"/>
          </w:tcPr>
          <w:p w14:paraId="5CBDF523" w14:textId="77777777" w:rsidR="00B93CD2" w:rsidRPr="000F0D6C" w:rsidRDefault="00B93CD2" w:rsidP="000F0D6C">
            <w:pPr>
              <w:spacing w:after="0"/>
              <w:rPr>
                <w:bCs/>
              </w:rPr>
            </w:pPr>
          </w:p>
        </w:tc>
        <w:sdt>
          <w:sdtPr>
            <w:rPr>
              <w:bCs/>
            </w:rPr>
            <w:tag w:val="Grade"/>
            <w:id w:val="-947232545"/>
            <w:placeholder>
              <w:docPart w:val="A320A3A93FF64CB1B86A114884768CC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62" w:type="dxa"/>
                <w:vAlign w:val="center"/>
              </w:tcPr>
              <w:p w14:paraId="7E72381F" w14:textId="77777777" w:rsidR="00B93CD2" w:rsidRPr="000F0D6C" w:rsidRDefault="00B93CD2" w:rsidP="000F0D6C">
                <w:pPr>
                  <w:spacing w:after="0"/>
                  <w:rPr>
                    <w:bCs/>
                  </w:rPr>
                </w:pPr>
                <w:r w:rsidRPr="000F0D6C">
                  <w:rPr>
                    <w:rStyle w:val="PlaceholderText"/>
                  </w:rPr>
                  <w:t>Grade</w:t>
                </w:r>
              </w:p>
            </w:tc>
          </w:sdtContent>
        </w:sdt>
      </w:tr>
    </w:tbl>
    <w:p w14:paraId="717336E7" w14:textId="77777777" w:rsidR="00591CBA" w:rsidRPr="000F0D6C" w:rsidRDefault="00591CBA" w:rsidP="00023C3D">
      <w:pPr>
        <w:spacing w:after="0"/>
        <w:rPr>
          <w:bCs/>
        </w:rPr>
      </w:pPr>
    </w:p>
    <w:p w14:paraId="6C0E3DEB" w14:textId="77777777" w:rsidR="008968CC" w:rsidRPr="000F0D6C" w:rsidRDefault="008968CC">
      <w:pPr>
        <w:spacing w:after="120" w:line="259" w:lineRule="auto"/>
        <w:rPr>
          <w:bCs/>
        </w:rPr>
      </w:pPr>
      <w:r w:rsidRPr="000F0D6C">
        <w:rPr>
          <w:bCs/>
        </w:rPr>
        <w:br w:type="page"/>
      </w:r>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8968CC" w:rsidRPr="000F0D6C" w14:paraId="506A6EE8" w14:textId="77777777" w:rsidTr="008134A3">
        <w:tc>
          <w:tcPr>
            <w:tcW w:w="10529" w:type="dxa"/>
            <w:gridSpan w:val="7"/>
          </w:tcPr>
          <w:p w14:paraId="7C227188" w14:textId="77777777" w:rsidR="008968CC" w:rsidRPr="000F0D6C" w:rsidRDefault="008968CC" w:rsidP="008A301D">
            <w:pPr>
              <w:spacing w:after="0"/>
              <w:jc w:val="center"/>
              <w:rPr>
                <w:b/>
              </w:rPr>
            </w:pPr>
            <w:r w:rsidRPr="000F0D6C">
              <w:rPr>
                <w:b/>
                <w:highlight w:val="yellow"/>
              </w:rPr>
              <w:lastRenderedPageBreak/>
              <w:t>12:40</w:t>
            </w:r>
            <w:r w:rsidR="000F0D6C" w:rsidRPr="000F0D6C">
              <w:rPr>
                <w:b/>
                <w:highlight w:val="yellow"/>
              </w:rPr>
              <w:t xml:space="preserve"> pm</w:t>
            </w:r>
            <w:r w:rsidRPr="000F0D6C">
              <w:rPr>
                <w:b/>
                <w:highlight w:val="yellow"/>
              </w:rPr>
              <w:t xml:space="preserve"> Exams</w:t>
            </w:r>
          </w:p>
        </w:tc>
      </w:tr>
      <w:tr w:rsidR="008968CC" w:rsidRPr="000F0D6C" w14:paraId="4156827C" w14:textId="77777777" w:rsidTr="008134A3">
        <w:tc>
          <w:tcPr>
            <w:tcW w:w="2155" w:type="dxa"/>
          </w:tcPr>
          <w:p w14:paraId="1E2DA7E7" w14:textId="77777777" w:rsidR="008968CC" w:rsidRPr="000F0D6C" w:rsidRDefault="008968CC" w:rsidP="008A301D">
            <w:pPr>
              <w:spacing w:after="0"/>
              <w:rPr>
                <w:b/>
              </w:rPr>
            </w:pPr>
            <w:r w:rsidRPr="000F0D6C">
              <w:rPr>
                <w:b/>
              </w:rPr>
              <w:t>Contest</w:t>
            </w:r>
          </w:p>
        </w:tc>
        <w:tc>
          <w:tcPr>
            <w:tcW w:w="1620" w:type="dxa"/>
          </w:tcPr>
          <w:p w14:paraId="588F18CA" w14:textId="77777777" w:rsidR="008968CC" w:rsidRPr="000F0D6C" w:rsidRDefault="008968CC" w:rsidP="008A301D">
            <w:pPr>
              <w:spacing w:after="0"/>
              <w:rPr>
                <w:b/>
              </w:rPr>
            </w:pPr>
            <w:r w:rsidRPr="000F0D6C">
              <w:rPr>
                <w:b/>
              </w:rPr>
              <w:t>First Name #1</w:t>
            </w:r>
          </w:p>
        </w:tc>
        <w:tc>
          <w:tcPr>
            <w:tcW w:w="1620" w:type="dxa"/>
          </w:tcPr>
          <w:p w14:paraId="04B6EF5A" w14:textId="77777777" w:rsidR="008968CC" w:rsidRPr="000F0D6C" w:rsidRDefault="008968CC" w:rsidP="008A301D">
            <w:pPr>
              <w:spacing w:after="0"/>
              <w:rPr>
                <w:b/>
              </w:rPr>
            </w:pPr>
            <w:r w:rsidRPr="000F0D6C">
              <w:rPr>
                <w:b/>
              </w:rPr>
              <w:t>Last Name #1</w:t>
            </w:r>
          </w:p>
        </w:tc>
        <w:tc>
          <w:tcPr>
            <w:tcW w:w="810" w:type="dxa"/>
          </w:tcPr>
          <w:p w14:paraId="79090DBC" w14:textId="77777777" w:rsidR="008968CC" w:rsidRPr="000F0D6C" w:rsidRDefault="008968CC" w:rsidP="008A301D">
            <w:pPr>
              <w:spacing w:after="0"/>
              <w:rPr>
                <w:b/>
              </w:rPr>
            </w:pPr>
            <w:r w:rsidRPr="000F0D6C">
              <w:rPr>
                <w:b/>
              </w:rPr>
              <w:t>Grade</w:t>
            </w:r>
          </w:p>
        </w:tc>
        <w:tc>
          <w:tcPr>
            <w:tcW w:w="1710" w:type="dxa"/>
          </w:tcPr>
          <w:p w14:paraId="6B60CE6B" w14:textId="77777777" w:rsidR="008968CC" w:rsidRPr="000F0D6C" w:rsidRDefault="008968CC" w:rsidP="008A301D">
            <w:pPr>
              <w:spacing w:after="0"/>
              <w:rPr>
                <w:b/>
              </w:rPr>
            </w:pPr>
            <w:r w:rsidRPr="000F0D6C">
              <w:rPr>
                <w:b/>
              </w:rPr>
              <w:t>First Name #2</w:t>
            </w:r>
          </w:p>
        </w:tc>
        <w:tc>
          <w:tcPr>
            <w:tcW w:w="1842" w:type="dxa"/>
          </w:tcPr>
          <w:p w14:paraId="7BDBD913" w14:textId="77777777" w:rsidR="008968CC" w:rsidRPr="000F0D6C" w:rsidRDefault="008968CC" w:rsidP="008A301D">
            <w:pPr>
              <w:spacing w:after="0"/>
              <w:rPr>
                <w:b/>
              </w:rPr>
            </w:pPr>
            <w:r w:rsidRPr="000F0D6C">
              <w:rPr>
                <w:b/>
              </w:rPr>
              <w:t>Last Name #2</w:t>
            </w:r>
          </w:p>
        </w:tc>
        <w:tc>
          <w:tcPr>
            <w:tcW w:w="772" w:type="dxa"/>
          </w:tcPr>
          <w:p w14:paraId="3C23B7FF" w14:textId="77777777" w:rsidR="008968CC" w:rsidRPr="000F0D6C" w:rsidRDefault="008968CC" w:rsidP="008A301D">
            <w:pPr>
              <w:spacing w:after="0"/>
              <w:rPr>
                <w:b/>
              </w:rPr>
            </w:pPr>
            <w:r w:rsidRPr="000F0D6C">
              <w:rPr>
                <w:b/>
              </w:rPr>
              <w:t>Grade</w:t>
            </w:r>
          </w:p>
        </w:tc>
      </w:tr>
      <w:tr w:rsidR="008968CC" w:rsidRPr="000F0D6C" w14:paraId="6305B469" w14:textId="77777777" w:rsidTr="008134A3">
        <w:trPr>
          <w:trHeight w:val="432"/>
        </w:trPr>
        <w:tc>
          <w:tcPr>
            <w:tcW w:w="2155" w:type="dxa"/>
            <w:vAlign w:val="center"/>
          </w:tcPr>
          <w:p w14:paraId="2ED8A883" w14:textId="77777777" w:rsidR="008968CC" w:rsidRPr="000F0D6C" w:rsidRDefault="008968CC" w:rsidP="000F0D6C">
            <w:pPr>
              <w:spacing w:after="0"/>
              <w:rPr>
                <w:bCs/>
              </w:rPr>
            </w:pPr>
            <w:r w:rsidRPr="000F0D6C">
              <w:rPr>
                <w:bCs/>
              </w:rPr>
              <w:t>Computer Science</w:t>
            </w:r>
          </w:p>
        </w:tc>
        <w:tc>
          <w:tcPr>
            <w:tcW w:w="1620" w:type="dxa"/>
            <w:vAlign w:val="center"/>
          </w:tcPr>
          <w:p w14:paraId="48C57EC8" w14:textId="77777777" w:rsidR="008968CC" w:rsidRPr="000F0D6C" w:rsidRDefault="008968CC" w:rsidP="000F0D6C">
            <w:pPr>
              <w:spacing w:after="0"/>
              <w:rPr>
                <w:bCs/>
              </w:rPr>
            </w:pPr>
          </w:p>
        </w:tc>
        <w:tc>
          <w:tcPr>
            <w:tcW w:w="1620" w:type="dxa"/>
            <w:vAlign w:val="center"/>
          </w:tcPr>
          <w:p w14:paraId="5B9DACA6" w14:textId="77777777" w:rsidR="008968CC" w:rsidRPr="000F0D6C" w:rsidRDefault="008968CC" w:rsidP="000F0D6C">
            <w:pPr>
              <w:spacing w:after="0"/>
              <w:rPr>
                <w:bCs/>
              </w:rPr>
            </w:pPr>
          </w:p>
        </w:tc>
        <w:sdt>
          <w:sdtPr>
            <w:rPr>
              <w:bCs/>
            </w:rPr>
            <w:tag w:val="Grade"/>
            <w:id w:val="618572830"/>
            <w:placeholder>
              <w:docPart w:val="D0DFF0770C0A44F1ADC2CD657AD66C7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AF54F05"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FE5502D" w14:textId="77777777" w:rsidR="008968CC" w:rsidRPr="000F0D6C" w:rsidRDefault="008968CC" w:rsidP="000F0D6C">
            <w:pPr>
              <w:spacing w:after="0"/>
              <w:rPr>
                <w:bCs/>
              </w:rPr>
            </w:pPr>
          </w:p>
        </w:tc>
        <w:tc>
          <w:tcPr>
            <w:tcW w:w="1842" w:type="dxa"/>
            <w:vAlign w:val="center"/>
          </w:tcPr>
          <w:p w14:paraId="5B41B4A0" w14:textId="77777777" w:rsidR="008968CC" w:rsidRPr="000F0D6C" w:rsidRDefault="008968CC" w:rsidP="000F0D6C">
            <w:pPr>
              <w:spacing w:after="0"/>
              <w:rPr>
                <w:bCs/>
              </w:rPr>
            </w:pPr>
          </w:p>
        </w:tc>
        <w:sdt>
          <w:sdtPr>
            <w:rPr>
              <w:bCs/>
            </w:rPr>
            <w:tag w:val="Grade"/>
            <w:id w:val="1557890478"/>
            <w:placeholder>
              <w:docPart w:val="25DEA4EFFA45453D87A3BDB728D2EFA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02BB35A5" w14:textId="77777777" w:rsidR="008968CC" w:rsidRPr="000F0D6C" w:rsidRDefault="008968CC" w:rsidP="000F0D6C">
                <w:pPr>
                  <w:spacing w:after="0"/>
                  <w:rPr>
                    <w:bCs/>
                  </w:rPr>
                </w:pPr>
                <w:r w:rsidRPr="000F0D6C">
                  <w:rPr>
                    <w:rStyle w:val="PlaceholderText"/>
                  </w:rPr>
                  <w:t>Grade</w:t>
                </w:r>
              </w:p>
            </w:tc>
          </w:sdtContent>
        </w:sdt>
      </w:tr>
      <w:tr w:rsidR="008968CC" w:rsidRPr="000F0D6C" w14:paraId="5585EB55" w14:textId="77777777" w:rsidTr="008134A3">
        <w:trPr>
          <w:trHeight w:val="432"/>
        </w:trPr>
        <w:tc>
          <w:tcPr>
            <w:tcW w:w="2155" w:type="dxa"/>
            <w:vAlign w:val="center"/>
          </w:tcPr>
          <w:p w14:paraId="6CE70632" w14:textId="77777777" w:rsidR="008968CC" w:rsidRPr="000F0D6C" w:rsidRDefault="008968CC" w:rsidP="000F0D6C">
            <w:pPr>
              <w:spacing w:after="0"/>
              <w:rPr>
                <w:bCs/>
              </w:rPr>
            </w:pPr>
            <w:r w:rsidRPr="000F0D6C">
              <w:rPr>
                <w:bCs/>
              </w:rPr>
              <w:t>Economics</w:t>
            </w:r>
          </w:p>
        </w:tc>
        <w:tc>
          <w:tcPr>
            <w:tcW w:w="1620" w:type="dxa"/>
            <w:vAlign w:val="center"/>
          </w:tcPr>
          <w:p w14:paraId="75E5AC23" w14:textId="77777777" w:rsidR="008968CC" w:rsidRPr="000F0D6C" w:rsidRDefault="008968CC" w:rsidP="000F0D6C">
            <w:pPr>
              <w:spacing w:after="0"/>
              <w:rPr>
                <w:bCs/>
              </w:rPr>
            </w:pPr>
          </w:p>
        </w:tc>
        <w:tc>
          <w:tcPr>
            <w:tcW w:w="1620" w:type="dxa"/>
            <w:vAlign w:val="center"/>
          </w:tcPr>
          <w:p w14:paraId="0709C436" w14:textId="77777777" w:rsidR="008968CC" w:rsidRPr="000F0D6C" w:rsidRDefault="008968CC" w:rsidP="000F0D6C">
            <w:pPr>
              <w:spacing w:after="0"/>
              <w:rPr>
                <w:bCs/>
              </w:rPr>
            </w:pPr>
          </w:p>
        </w:tc>
        <w:sdt>
          <w:sdtPr>
            <w:rPr>
              <w:bCs/>
            </w:rPr>
            <w:tag w:val="Grade"/>
            <w:id w:val="-955947705"/>
            <w:placeholder>
              <w:docPart w:val="D75828B2B1574B5490F91F3DF07E3A7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CB90B15"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01EAF8B4" w14:textId="77777777" w:rsidR="008968CC" w:rsidRPr="000F0D6C" w:rsidRDefault="008968CC" w:rsidP="000F0D6C">
            <w:pPr>
              <w:spacing w:after="0"/>
              <w:rPr>
                <w:bCs/>
              </w:rPr>
            </w:pPr>
          </w:p>
        </w:tc>
        <w:tc>
          <w:tcPr>
            <w:tcW w:w="1842" w:type="dxa"/>
            <w:vAlign w:val="center"/>
          </w:tcPr>
          <w:p w14:paraId="2E53BD3A" w14:textId="77777777" w:rsidR="008968CC" w:rsidRPr="000F0D6C" w:rsidRDefault="008968CC" w:rsidP="000F0D6C">
            <w:pPr>
              <w:spacing w:after="0"/>
              <w:rPr>
                <w:bCs/>
              </w:rPr>
            </w:pPr>
          </w:p>
        </w:tc>
        <w:sdt>
          <w:sdtPr>
            <w:rPr>
              <w:bCs/>
            </w:rPr>
            <w:tag w:val="Grade"/>
            <w:id w:val="-1595628472"/>
            <w:placeholder>
              <w:docPart w:val="0D5B5E721A06465ABF39D7BF519C561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5D8F1783" w14:textId="77777777" w:rsidR="008968CC" w:rsidRPr="000F0D6C" w:rsidRDefault="008968CC" w:rsidP="000F0D6C">
                <w:pPr>
                  <w:spacing w:after="0"/>
                  <w:rPr>
                    <w:bCs/>
                  </w:rPr>
                </w:pPr>
                <w:r w:rsidRPr="000F0D6C">
                  <w:rPr>
                    <w:rStyle w:val="PlaceholderText"/>
                  </w:rPr>
                  <w:t>Grade</w:t>
                </w:r>
              </w:p>
            </w:tc>
          </w:sdtContent>
        </w:sdt>
      </w:tr>
      <w:tr w:rsidR="008968CC" w:rsidRPr="000F0D6C" w14:paraId="0F9FE147" w14:textId="77777777" w:rsidTr="008134A3">
        <w:trPr>
          <w:trHeight w:val="432"/>
        </w:trPr>
        <w:tc>
          <w:tcPr>
            <w:tcW w:w="2155" w:type="dxa"/>
            <w:vAlign w:val="center"/>
          </w:tcPr>
          <w:p w14:paraId="0DA2078E" w14:textId="77777777" w:rsidR="008968CC" w:rsidRPr="000F0D6C" w:rsidRDefault="008968CC" w:rsidP="000F0D6C">
            <w:pPr>
              <w:spacing w:after="0"/>
              <w:rPr>
                <w:bCs/>
              </w:rPr>
            </w:pPr>
            <w:r w:rsidRPr="000F0D6C">
              <w:rPr>
                <w:bCs/>
              </w:rPr>
              <w:t>English I</w:t>
            </w:r>
          </w:p>
        </w:tc>
        <w:tc>
          <w:tcPr>
            <w:tcW w:w="1620" w:type="dxa"/>
            <w:vAlign w:val="center"/>
          </w:tcPr>
          <w:p w14:paraId="1C0886BD" w14:textId="77777777" w:rsidR="008968CC" w:rsidRPr="000F0D6C" w:rsidRDefault="008968CC" w:rsidP="000F0D6C">
            <w:pPr>
              <w:spacing w:after="0"/>
              <w:rPr>
                <w:bCs/>
              </w:rPr>
            </w:pPr>
          </w:p>
        </w:tc>
        <w:tc>
          <w:tcPr>
            <w:tcW w:w="1620" w:type="dxa"/>
            <w:vAlign w:val="center"/>
          </w:tcPr>
          <w:p w14:paraId="0E25C453" w14:textId="77777777" w:rsidR="008968CC" w:rsidRPr="000F0D6C" w:rsidRDefault="008968CC" w:rsidP="000F0D6C">
            <w:pPr>
              <w:spacing w:after="0"/>
              <w:rPr>
                <w:bCs/>
              </w:rPr>
            </w:pPr>
          </w:p>
        </w:tc>
        <w:sdt>
          <w:sdtPr>
            <w:rPr>
              <w:bCs/>
            </w:rPr>
            <w:tag w:val="Grade"/>
            <w:id w:val="-1128315936"/>
            <w:placeholder>
              <w:docPart w:val="ED551AE44C4D491980E7DE4F49F46A7A"/>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59E95873"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67F32BBC" w14:textId="77777777" w:rsidR="008968CC" w:rsidRPr="000F0D6C" w:rsidRDefault="008968CC" w:rsidP="000F0D6C">
            <w:pPr>
              <w:spacing w:after="0"/>
              <w:rPr>
                <w:bCs/>
              </w:rPr>
            </w:pPr>
          </w:p>
        </w:tc>
        <w:tc>
          <w:tcPr>
            <w:tcW w:w="1842" w:type="dxa"/>
            <w:vAlign w:val="center"/>
          </w:tcPr>
          <w:p w14:paraId="76E1C414" w14:textId="77777777" w:rsidR="008968CC" w:rsidRPr="000F0D6C" w:rsidRDefault="008968CC" w:rsidP="000F0D6C">
            <w:pPr>
              <w:spacing w:after="0"/>
              <w:rPr>
                <w:bCs/>
              </w:rPr>
            </w:pPr>
          </w:p>
        </w:tc>
        <w:sdt>
          <w:sdtPr>
            <w:rPr>
              <w:bCs/>
            </w:rPr>
            <w:tag w:val="Grade"/>
            <w:id w:val="985742962"/>
            <w:placeholder>
              <w:docPart w:val="B450FC9E8AEA4F77834CA34FC9BE022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4E2C2BF9" w14:textId="77777777" w:rsidR="008968CC" w:rsidRPr="000F0D6C" w:rsidRDefault="008968CC" w:rsidP="000F0D6C">
                <w:pPr>
                  <w:spacing w:after="0"/>
                  <w:rPr>
                    <w:bCs/>
                  </w:rPr>
                </w:pPr>
                <w:r w:rsidRPr="000F0D6C">
                  <w:rPr>
                    <w:rStyle w:val="PlaceholderText"/>
                  </w:rPr>
                  <w:t>Grade</w:t>
                </w:r>
              </w:p>
            </w:tc>
          </w:sdtContent>
        </w:sdt>
      </w:tr>
      <w:tr w:rsidR="008968CC" w:rsidRPr="000F0D6C" w14:paraId="36EBBC87" w14:textId="77777777" w:rsidTr="008134A3">
        <w:trPr>
          <w:trHeight w:val="432"/>
        </w:trPr>
        <w:tc>
          <w:tcPr>
            <w:tcW w:w="2155" w:type="dxa"/>
            <w:vAlign w:val="center"/>
          </w:tcPr>
          <w:p w14:paraId="039210E7" w14:textId="77777777" w:rsidR="008968CC" w:rsidRPr="000F0D6C" w:rsidRDefault="008968CC" w:rsidP="000F0D6C">
            <w:pPr>
              <w:spacing w:after="0"/>
              <w:rPr>
                <w:bCs/>
              </w:rPr>
            </w:pPr>
            <w:r w:rsidRPr="000F0D6C">
              <w:rPr>
                <w:bCs/>
              </w:rPr>
              <w:t>English II</w:t>
            </w:r>
          </w:p>
        </w:tc>
        <w:tc>
          <w:tcPr>
            <w:tcW w:w="1620" w:type="dxa"/>
            <w:vAlign w:val="center"/>
          </w:tcPr>
          <w:p w14:paraId="159F1290" w14:textId="77777777" w:rsidR="008968CC" w:rsidRPr="000F0D6C" w:rsidRDefault="008968CC" w:rsidP="000F0D6C">
            <w:pPr>
              <w:spacing w:after="0"/>
              <w:rPr>
                <w:bCs/>
              </w:rPr>
            </w:pPr>
          </w:p>
        </w:tc>
        <w:tc>
          <w:tcPr>
            <w:tcW w:w="1620" w:type="dxa"/>
            <w:vAlign w:val="center"/>
          </w:tcPr>
          <w:p w14:paraId="1297CAF9" w14:textId="77777777" w:rsidR="008968CC" w:rsidRPr="000F0D6C" w:rsidRDefault="008968CC" w:rsidP="000F0D6C">
            <w:pPr>
              <w:spacing w:after="0"/>
              <w:rPr>
                <w:bCs/>
              </w:rPr>
            </w:pPr>
          </w:p>
        </w:tc>
        <w:sdt>
          <w:sdtPr>
            <w:rPr>
              <w:bCs/>
            </w:rPr>
            <w:tag w:val="Grade"/>
            <w:id w:val="-274487851"/>
            <w:placeholder>
              <w:docPart w:val="DCCF49A87BEC4596B3101F487BB5685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4526FD2"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4998C26D" w14:textId="77777777" w:rsidR="008968CC" w:rsidRPr="000F0D6C" w:rsidRDefault="008968CC" w:rsidP="000F0D6C">
            <w:pPr>
              <w:spacing w:after="0"/>
              <w:rPr>
                <w:bCs/>
              </w:rPr>
            </w:pPr>
          </w:p>
        </w:tc>
        <w:tc>
          <w:tcPr>
            <w:tcW w:w="1842" w:type="dxa"/>
            <w:vAlign w:val="center"/>
          </w:tcPr>
          <w:p w14:paraId="0467A219" w14:textId="77777777" w:rsidR="008968CC" w:rsidRPr="000F0D6C" w:rsidRDefault="008968CC" w:rsidP="000F0D6C">
            <w:pPr>
              <w:spacing w:after="0"/>
              <w:rPr>
                <w:bCs/>
              </w:rPr>
            </w:pPr>
          </w:p>
        </w:tc>
        <w:sdt>
          <w:sdtPr>
            <w:rPr>
              <w:bCs/>
            </w:rPr>
            <w:tag w:val="Grade"/>
            <w:id w:val="913744796"/>
            <w:placeholder>
              <w:docPart w:val="137F8D4F61D849229306A29CC2FF762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16C24C09" w14:textId="77777777" w:rsidR="008968CC" w:rsidRPr="000F0D6C" w:rsidRDefault="008968CC" w:rsidP="000F0D6C">
                <w:pPr>
                  <w:spacing w:after="0"/>
                  <w:rPr>
                    <w:bCs/>
                  </w:rPr>
                </w:pPr>
                <w:r w:rsidRPr="000F0D6C">
                  <w:rPr>
                    <w:rStyle w:val="PlaceholderText"/>
                  </w:rPr>
                  <w:t>Grade</w:t>
                </w:r>
              </w:p>
            </w:tc>
          </w:sdtContent>
        </w:sdt>
      </w:tr>
      <w:tr w:rsidR="008968CC" w:rsidRPr="000F0D6C" w14:paraId="2B67C144" w14:textId="77777777" w:rsidTr="008134A3">
        <w:trPr>
          <w:trHeight w:val="432"/>
        </w:trPr>
        <w:tc>
          <w:tcPr>
            <w:tcW w:w="2155" w:type="dxa"/>
            <w:vAlign w:val="center"/>
          </w:tcPr>
          <w:p w14:paraId="0CAC56EC" w14:textId="77777777" w:rsidR="008968CC" w:rsidRPr="000F0D6C" w:rsidRDefault="008968CC" w:rsidP="000F0D6C">
            <w:pPr>
              <w:spacing w:after="0"/>
              <w:rPr>
                <w:bCs/>
              </w:rPr>
            </w:pPr>
            <w:r w:rsidRPr="000F0D6C">
              <w:rPr>
                <w:bCs/>
              </w:rPr>
              <w:t>English III</w:t>
            </w:r>
          </w:p>
        </w:tc>
        <w:tc>
          <w:tcPr>
            <w:tcW w:w="1620" w:type="dxa"/>
            <w:vAlign w:val="center"/>
          </w:tcPr>
          <w:p w14:paraId="4A8F40F9" w14:textId="77777777" w:rsidR="008968CC" w:rsidRPr="000F0D6C" w:rsidRDefault="008968CC" w:rsidP="000F0D6C">
            <w:pPr>
              <w:spacing w:after="0"/>
              <w:rPr>
                <w:bCs/>
              </w:rPr>
            </w:pPr>
          </w:p>
        </w:tc>
        <w:tc>
          <w:tcPr>
            <w:tcW w:w="1620" w:type="dxa"/>
            <w:vAlign w:val="center"/>
          </w:tcPr>
          <w:p w14:paraId="74BC74DC" w14:textId="77777777" w:rsidR="008968CC" w:rsidRPr="000F0D6C" w:rsidRDefault="008968CC" w:rsidP="000F0D6C">
            <w:pPr>
              <w:spacing w:after="0"/>
              <w:rPr>
                <w:bCs/>
              </w:rPr>
            </w:pPr>
          </w:p>
        </w:tc>
        <w:sdt>
          <w:sdtPr>
            <w:rPr>
              <w:bCs/>
            </w:rPr>
            <w:tag w:val="Grade"/>
            <w:id w:val="196275259"/>
            <w:placeholder>
              <w:docPart w:val="AAF4AC8433404B61B7500A5AE9DD909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CDC050B"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1FBA7135" w14:textId="77777777" w:rsidR="008968CC" w:rsidRPr="000F0D6C" w:rsidRDefault="008968CC" w:rsidP="000F0D6C">
            <w:pPr>
              <w:spacing w:after="0"/>
              <w:rPr>
                <w:bCs/>
              </w:rPr>
            </w:pPr>
          </w:p>
        </w:tc>
        <w:tc>
          <w:tcPr>
            <w:tcW w:w="1842" w:type="dxa"/>
            <w:vAlign w:val="center"/>
          </w:tcPr>
          <w:p w14:paraId="4E95BB9F" w14:textId="77777777" w:rsidR="008968CC" w:rsidRPr="000F0D6C" w:rsidRDefault="008968CC" w:rsidP="000F0D6C">
            <w:pPr>
              <w:spacing w:after="0"/>
              <w:rPr>
                <w:bCs/>
              </w:rPr>
            </w:pPr>
          </w:p>
        </w:tc>
        <w:sdt>
          <w:sdtPr>
            <w:rPr>
              <w:bCs/>
            </w:rPr>
            <w:tag w:val="Grade"/>
            <w:id w:val="229893949"/>
            <w:placeholder>
              <w:docPart w:val="27B280C96C9941E0A73A7A8F46BC6D6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614B9388" w14:textId="77777777" w:rsidR="008968CC" w:rsidRPr="000F0D6C" w:rsidRDefault="008968CC" w:rsidP="000F0D6C">
                <w:pPr>
                  <w:spacing w:after="0"/>
                  <w:rPr>
                    <w:bCs/>
                  </w:rPr>
                </w:pPr>
                <w:r w:rsidRPr="000F0D6C">
                  <w:rPr>
                    <w:rStyle w:val="PlaceholderText"/>
                  </w:rPr>
                  <w:t>Grade</w:t>
                </w:r>
              </w:p>
            </w:tc>
          </w:sdtContent>
        </w:sdt>
      </w:tr>
      <w:tr w:rsidR="008968CC" w:rsidRPr="000F0D6C" w14:paraId="1A3FAD5A" w14:textId="77777777" w:rsidTr="008134A3">
        <w:trPr>
          <w:trHeight w:val="432"/>
        </w:trPr>
        <w:tc>
          <w:tcPr>
            <w:tcW w:w="2155" w:type="dxa"/>
            <w:vAlign w:val="center"/>
          </w:tcPr>
          <w:p w14:paraId="466E2705" w14:textId="77777777" w:rsidR="008968CC" w:rsidRPr="000F0D6C" w:rsidRDefault="008968CC" w:rsidP="000F0D6C">
            <w:pPr>
              <w:spacing w:after="0"/>
              <w:rPr>
                <w:bCs/>
              </w:rPr>
            </w:pPr>
            <w:r w:rsidRPr="000F0D6C">
              <w:rPr>
                <w:bCs/>
              </w:rPr>
              <w:t>English IV</w:t>
            </w:r>
          </w:p>
        </w:tc>
        <w:tc>
          <w:tcPr>
            <w:tcW w:w="1620" w:type="dxa"/>
            <w:vAlign w:val="center"/>
          </w:tcPr>
          <w:p w14:paraId="0ADBB214" w14:textId="77777777" w:rsidR="008968CC" w:rsidRPr="000F0D6C" w:rsidRDefault="008968CC" w:rsidP="000F0D6C">
            <w:pPr>
              <w:spacing w:after="0"/>
              <w:rPr>
                <w:bCs/>
              </w:rPr>
            </w:pPr>
          </w:p>
        </w:tc>
        <w:tc>
          <w:tcPr>
            <w:tcW w:w="1620" w:type="dxa"/>
            <w:vAlign w:val="center"/>
          </w:tcPr>
          <w:p w14:paraId="294B52C7" w14:textId="77777777" w:rsidR="008968CC" w:rsidRPr="000F0D6C" w:rsidRDefault="008968CC" w:rsidP="000F0D6C">
            <w:pPr>
              <w:spacing w:after="0"/>
              <w:rPr>
                <w:bCs/>
              </w:rPr>
            </w:pPr>
          </w:p>
        </w:tc>
        <w:sdt>
          <w:sdtPr>
            <w:rPr>
              <w:bCs/>
            </w:rPr>
            <w:tag w:val="Grade"/>
            <w:id w:val="1765955593"/>
            <w:placeholder>
              <w:docPart w:val="6489864893FD4B9E9E0144E1B5DB749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9B367E5"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02A5A099" w14:textId="77777777" w:rsidR="008968CC" w:rsidRPr="000F0D6C" w:rsidRDefault="008968CC" w:rsidP="000F0D6C">
            <w:pPr>
              <w:spacing w:after="0"/>
              <w:rPr>
                <w:bCs/>
              </w:rPr>
            </w:pPr>
          </w:p>
        </w:tc>
        <w:tc>
          <w:tcPr>
            <w:tcW w:w="1842" w:type="dxa"/>
            <w:vAlign w:val="center"/>
          </w:tcPr>
          <w:p w14:paraId="270ED058" w14:textId="77777777" w:rsidR="008968CC" w:rsidRPr="000F0D6C" w:rsidRDefault="008968CC" w:rsidP="000F0D6C">
            <w:pPr>
              <w:spacing w:after="0"/>
              <w:rPr>
                <w:bCs/>
              </w:rPr>
            </w:pPr>
          </w:p>
        </w:tc>
        <w:sdt>
          <w:sdtPr>
            <w:rPr>
              <w:bCs/>
            </w:rPr>
            <w:tag w:val="Grade"/>
            <w:id w:val="-1182653655"/>
            <w:placeholder>
              <w:docPart w:val="AFF6B1AD1BAC47188802197C2AA0CAC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7E5B93BD" w14:textId="77777777" w:rsidR="008968CC" w:rsidRPr="000F0D6C" w:rsidRDefault="008968CC" w:rsidP="000F0D6C">
                <w:pPr>
                  <w:spacing w:after="0"/>
                  <w:rPr>
                    <w:bCs/>
                  </w:rPr>
                </w:pPr>
                <w:r w:rsidRPr="000F0D6C">
                  <w:rPr>
                    <w:rStyle w:val="PlaceholderText"/>
                  </w:rPr>
                  <w:t>Grade</w:t>
                </w:r>
              </w:p>
            </w:tc>
          </w:sdtContent>
        </w:sdt>
      </w:tr>
      <w:tr w:rsidR="008968CC" w:rsidRPr="000F0D6C" w14:paraId="312C382D" w14:textId="77777777" w:rsidTr="008134A3">
        <w:trPr>
          <w:trHeight w:val="432"/>
        </w:trPr>
        <w:tc>
          <w:tcPr>
            <w:tcW w:w="2155" w:type="dxa"/>
            <w:vAlign w:val="center"/>
          </w:tcPr>
          <w:p w14:paraId="17EA1A8F" w14:textId="77777777" w:rsidR="008968CC" w:rsidRPr="000F0D6C" w:rsidRDefault="008968CC" w:rsidP="000F0D6C">
            <w:pPr>
              <w:spacing w:after="0"/>
              <w:rPr>
                <w:bCs/>
              </w:rPr>
            </w:pPr>
            <w:r w:rsidRPr="000F0D6C">
              <w:rPr>
                <w:bCs/>
              </w:rPr>
              <w:t>Plane Geometry</w:t>
            </w:r>
          </w:p>
        </w:tc>
        <w:tc>
          <w:tcPr>
            <w:tcW w:w="1620" w:type="dxa"/>
            <w:vAlign w:val="center"/>
          </w:tcPr>
          <w:p w14:paraId="0B0990A8" w14:textId="77777777" w:rsidR="008968CC" w:rsidRPr="000F0D6C" w:rsidRDefault="008968CC" w:rsidP="000F0D6C">
            <w:pPr>
              <w:spacing w:after="0"/>
              <w:rPr>
                <w:bCs/>
              </w:rPr>
            </w:pPr>
          </w:p>
        </w:tc>
        <w:tc>
          <w:tcPr>
            <w:tcW w:w="1620" w:type="dxa"/>
            <w:vAlign w:val="center"/>
          </w:tcPr>
          <w:p w14:paraId="08FF330F" w14:textId="77777777" w:rsidR="008968CC" w:rsidRPr="000F0D6C" w:rsidRDefault="008968CC" w:rsidP="000F0D6C">
            <w:pPr>
              <w:spacing w:after="0"/>
              <w:rPr>
                <w:bCs/>
              </w:rPr>
            </w:pPr>
          </w:p>
        </w:tc>
        <w:sdt>
          <w:sdtPr>
            <w:rPr>
              <w:bCs/>
            </w:rPr>
            <w:tag w:val="Grade"/>
            <w:id w:val="680941229"/>
            <w:placeholder>
              <w:docPart w:val="A206F3F01F8746F9A1DC36F720FB80C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1567880"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2D59AD3A" w14:textId="77777777" w:rsidR="008968CC" w:rsidRPr="000F0D6C" w:rsidRDefault="008968CC" w:rsidP="000F0D6C">
            <w:pPr>
              <w:spacing w:after="0"/>
              <w:rPr>
                <w:bCs/>
              </w:rPr>
            </w:pPr>
          </w:p>
        </w:tc>
        <w:tc>
          <w:tcPr>
            <w:tcW w:w="1842" w:type="dxa"/>
            <w:vAlign w:val="center"/>
          </w:tcPr>
          <w:p w14:paraId="64576508" w14:textId="77777777" w:rsidR="008968CC" w:rsidRPr="000F0D6C" w:rsidRDefault="008968CC" w:rsidP="000F0D6C">
            <w:pPr>
              <w:spacing w:after="0"/>
              <w:rPr>
                <w:bCs/>
              </w:rPr>
            </w:pPr>
          </w:p>
        </w:tc>
        <w:sdt>
          <w:sdtPr>
            <w:rPr>
              <w:bCs/>
            </w:rPr>
            <w:tag w:val="Grade"/>
            <w:id w:val="-1901742302"/>
            <w:placeholder>
              <w:docPart w:val="C3B05B2341354CF39091B8A3764D8DB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07CBD161" w14:textId="77777777" w:rsidR="008968CC" w:rsidRPr="000F0D6C" w:rsidRDefault="008968CC" w:rsidP="000F0D6C">
                <w:pPr>
                  <w:spacing w:after="0"/>
                  <w:rPr>
                    <w:bCs/>
                  </w:rPr>
                </w:pPr>
                <w:r w:rsidRPr="000F0D6C">
                  <w:rPr>
                    <w:rStyle w:val="PlaceholderText"/>
                  </w:rPr>
                  <w:t>Grade</w:t>
                </w:r>
              </w:p>
            </w:tc>
          </w:sdtContent>
        </w:sdt>
      </w:tr>
      <w:tr w:rsidR="008968CC" w:rsidRPr="000F0D6C" w14:paraId="25ABA77F" w14:textId="77777777" w:rsidTr="008134A3">
        <w:trPr>
          <w:trHeight w:val="432"/>
        </w:trPr>
        <w:tc>
          <w:tcPr>
            <w:tcW w:w="2155" w:type="dxa"/>
            <w:vAlign w:val="center"/>
          </w:tcPr>
          <w:p w14:paraId="0873EA32" w14:textId="77777777" w:rsidR="008968CC" w:rsidRPr="000F0D6C" w:rsidRDefault="008968CC" w:rsidP="000F0D6C">
            <w:pPr>
              <w:spacing w:after="0"/>
              <w:rPr>
                <w:bCs/>
              </w:rPr>
            </w:pPr>
            <w:r w:rsidRPr="000F0D6C">
              <w:rPr>
                <w:bCs/>
              </w:rPr>
              <w:t>American History</w:t>
            </w:r>
          </w:p>
        </w:tc>
        <w:tc>
          <w:tcPr>
            <w:tcW w:w="1620" w:type="dxa"/>
            <w:vAlign w:val="center"/>
          </w:tcPr>
          <w:p w14:paraId="61EC3D74" w14:textId="77777777" w:rsidR="008968CC" w:rsidRPr="000F0D6C" w:rsidRDefault="008968CC" w:rsidP="000F0D6C">
            <w:pPr>
              <w:spacing w:after="0"/>
              <w:rPr>
                <w:bCs/>
              </w:rPr>
            </w:pPr>
          </w:p>
        </w:tc>
        <w:tc>
          <w:tcPr>
            <w:tcW w:w="1620" w:type="dxa"/>
            <w:vAlign w:val="center"/>
          </w:tcPr>
          <w:p w14:paraId="3EFE7B4F" w14:textId="77777777" w:rsidR="008968CC" w:rsidRPr="000F0D6C" w:rsidRDefault="008968CC" w:rsidP="000F0D6C">
            <w:pPr>
              <w:spacing w:after="0"/>
              <w:rPr>
                <w:bCs/>
              </w:rPr>
            </w:pPr>
          </w:p>
        </w:tc>
        <w:sdt>
          <w:sdtPr>
            <w:rPr>
              <w:bCs/>
            </w:rPr>
            <w:tag w:val="Grade"/>
            <w:id w:val="97760796"/>
            <w:placeholder>
              <w:docPart w:val="2B9A4BB8F7AE422F95535BA96E39544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3CD5C51"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85B685E" w14:textId="77777777" w:rsidR="008968CC" w:rsidRPr="000F0D6C" w:rsidRDefault="008968CC" w:rsidP="000F0D6C">
            <w:pPr>
              <w:spacing w:after="0"/>
              <w:rPr>
                <w:bCs/>
              </w:rPr>
            </w:pPr>
          </w:p>
        </w:tc>
        <w:tc>
          <w:tcPr>
            <w:tcW w:w="1842" w:type="dxa"/>
            <w:vAlign w:val="center"/>
          </w:tcPr>
          <w:p w14:paraId="25BFA8EE" w14:textId="77777777" w:rsidR="008968CC" w:rsidRPr="000F0D6C" w:rsidRDefault="008968CC" w:rsidP="000F0D6C">
            <w:pPr>
              <w:spacing w:after="0"/>
              <w:rPr>
                <w:bCs/>
              </w:rPr>
            </w:pPr>
          </w:p>
        </w:tc>
        <w:sdt>
          <w:sdtPr>
            <w:rPr>
              <w:bCs/>
            </w:rPr>
            <w:tag w:val="Grade"/>
            <w:id w:val="-1410081379"/>
            <w:placeholder>
              <w:docPart w:val="05D5FA731F0C4466B3F0FF2E0D3AEBA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44C07094" w14:textId="77777777" w:rsidR="008968CC" w:rsidRPr="000F0D6C" w:rsidRDefault="008968CC" w:rsidP="000F0D6C">
                <w:pPr>
                  <w:spacing w:after="0"/>
                  <w:rPr>
                    <w:bCs/>
                  </w:rPr>
                </w:pPr>
                <w:r w:rsidRPr="000F0D6C">
                  <w:rPr>
                    <w:rStyle w:val="PlaceholderText"/>
                  </w:rPr>
                  <w:t>Grade</w:t>
                </w:r>
              </w:p>
            </w:tc>
          </w:sdtContent>
        </w:sdt>
      </w:tr>
      <w:tr w:rsidR="008968CC" w:rsidRPr="000F0D6C" w14:paraId="25D20660" w14:textId="77777777" w:rsidTr="008134A3">
        <w:trPr>
          <w:trHeight w:val="432"/>
        </w:trPr>
        <w:tc>
          <w:tcPr>
            <w:tcW w:w="2155" w:type="dxa"/>
            <w:vAlign w:val="center"/>
          </w:tcPr>
          <w:p w14:paraId="454582C9" w14:textId="77777777" w:rsidR="008968CC" w:rsidRPr="000F0D6C" w:rsidRDefault="008968CC" w:rsidP="000F0D6C">
            <w:pPr>
              <w:spacing w:after="0"/>
              <w:rPr>
                <w:bCs/>
              </w:rPr>
            </w:pPr>
            <w:r w:rsidRPr="000F0D6C">
              <w:rPr>
                <w:bCs/>
              </w:rPr>
              <w:t>Oklahoma History</w:t>
            </w:r>
          </w:p>
        </w:tc>
        <w:tc>
          <w:tcPr>
            <w:tcW w:w="1620" w:type="dxa"/>
            <w:vAlign w:val="center"/>
          </w:tcPr>
          <w:p w14:paraId="16B73615" w14:textId="77777777" w:rsidR="008968CC" w:rsidRPr="000F0D6C" w:rsidRDefault="008968CC" w:rsidP="000F0D6C">
            <w:pPr>
              <w:spacing w:after="0"/>
              <w:rPr>
                <w:bCs/>
              </w:rPr>
            </w:pPr>
          </w:p>
        </w:tc>
        <w:tc>
          <w:tcPr>
            <w:tcW w:w="1620" w:type="dxa"/>
            <w:vAlign w:val="center"/>
          </w:tcPr>
          <w:p w14:paraId="0DA28E09" w14:textId="77777777" w:rsidR="008968CC" w:rsidRPr="000F0D6C" w:rsidRDefault="008968CC" w:rsidP="000F0D6C">
            <w:pPr>
              <w:spacing w:after="0"/>
              <w:rPr>
                <w:bCs/>
              </w:rPr>
            </w:pPr>
          </w:p>
        </w:tc>
        <w:sdt>
          <w:sdtPr>
            <w:rPr>
              <w:bCs/>
            </w:rPr>
            <w:tag w:val="Grade"/>
            <w:id w:val="791790688"/>
            <w:placeholder>
              <w:docPart w:val="A49DDC0CC58F46E9852808AEC32BFE5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02FB0E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0A2929E" w14:textId="77777777" w:rsidR="008968CC" w:rsidRPr="000F0D6C" w:rsidRDefault="008968CC" w:rsidP="000F0D6C">
            <w:pPr>
              <w:spacing w:after="0"/>
              <w:rPr>
                <w:bCs/>
              </w:rPr>
            </w:pPr>
          </w:p>
        </w:tc>
        <w:tc>
          <w:tcPr>
            <w:tcW w:w="1842" w:type="dxa"/>
            <w:vAlign w:val="center"/>
          </w:tcPr>
          <w:p w14:paraId="67DF852C" w14:textId="77777777" w:rsidR="008968CC" w:rsidRPr="000F0D6C" w:rsidRDefault="008968CC" w:rsidP="000F0D6C">
            <w:pPr>
              <w:spacing w:after="0"/>
              <w:rPr>
                <w:bCs/>
              </w:rPr>
            </w:pPr>
          </w:p>
        </w:tc>
        <w:sdt>
          <w:sdtPr>
            <w:rPr>
              <w:bCs/>
            </w:rPr>
            <w:tag w:val="Grade"/>
            <w:id w:val="57526665"/>
            <w:placeholder>
              <w:docPart w:val="05552D8A275E4D79B07F3C8F78FDA63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0504D7A8" w14:textId="77777777" w:rsidR="008968CC" w:rsidRPr="000F0D6C" w:rsidRDefault="008968CC" w:rsidP="000F0D6C">
                <w:pPr>
                  <w:spacing w:after="0"/>
                  <w:rPr>
                    <w:bCs/>
                  </w:rPr>
                </w:pPr>
                <w:r w:rsidRPr="000F0D6C">
                  <w:rPr>
                    <w:rStyle w:val="PlaceholderText"/>
                  </w:rPr>
                  <w:t>Grade</w:t>
                </w:r>
              </w:p>
            </w:tc>
          </w:sdtContent>
        </w:sdt>
      </w:tr>
      <w:tr w:rsidR="008968CC" w:rsidRPr="000F0D6C" w14:paraId="5E1FC9F1" w14:textId="77777777" w:rsidTr="008134A3">
        <w:trPr>
          <w:trHeight w:val="432"/>
        </w:trPr>
        <w:tc>
          <w:tcPr>
            <w:tcW w:w="2155" w:type="dxa"/>
            <w:vAlign w:val="center"/>
          </w:tcPr>
          <w:p w14:paraId="054B4926" w14:textId="77777777" w:rsidR="008968CC" w:rsidRPr="000F0D6C" w:rsidRDefault="008968CC" w:rsidP="000F0D6C">
            <w:pPr>
              <w:spacing w:after="0"/>
              <w:rPr>
                <w:bCs/>
              </w:rPr>
            </w:pPr>
            <w:r w:rsidRPr="000F0D6C">
              <w:rPr>
                <w:bCs/>
              </w:rPr>
              <w:t>Agriculture I</w:t>
            </w:r>
          </w:p>
        </w:tc>
        <w:tc>
          <w:tcPr>
            <w:tcW w:w="1620" w:type="dxa"/>
            <w:vAlign w:val="center"/>
          </w:tcPr>
          <w:p w14:paraId="3441FA17" w14:textId="77777777" w:rsidR="008968CC" w:rsidRPr="000F0D6C" w:rsidRDefault="008968CC" w:rsidP="000F0D6C">
            <w:pPr>
              <w:spacing w:after="0"/>
              <w:rPr>
                <w:bCs/>
              </w:rPr>
            </w:pPr>
          </w:p>
        </w:tc>
        <w:tc>
          <w:tcPr>
            <w:tcW w:w="1620" w:type="dxa"/>
            <w:vAlign w:val="center"/>
          </w:tcPr>
          <w:p w14:paraId="6224228A" w14:textId="77777777" w:rsidR="008968CC" w:rsidRPr="000F0D6C" w:rsidRDefault="008968CC" w:rsidP="000F0D6C">
            <w:pPr>
              <w:spacing w:after="0"/>
              <w:rPr>
                <w:bCs/>
              </w:rPr>
            </w:pPr>
          </w:p>
        </w:tc>
        <w:sdt>
          <w:sdtPr>
            <w:rPr>
              <w:bCs/>
            </w:rPr>
            <w:tag w:val="Grade"/>
            <w:id w:val="-330757726"/>
            <w:placeholder>
              <w:docPart w:val="4B574415BF8A4F928C7BB56FB452E59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F4DEE56"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0BBD29CB" w14:textId="77777777" w:rsidR="008968CC" w:rsidRPr="000F0D6C" w:rsidRDefault="008968CC" w:rsidP="000F0D6C">
            <w:pPr>
              <w:spacing w:after="0"/>
              <w:rPr>
                <w:bCs/>
              </w:rPr>
            </w:pPr>
          </w:p>
        </w:tc>
        <w:tc>
          <w:tcPr>
            <w:tcW w:w="1842" w:type="dxa"/>
            <w:vAlign w:val="center"/>
          </w:tcPr>
          <w:p w14:paraId="72F90E56" w14:textId="77777777" w:rsidR="008968CC" w:rsidRPr="000F0D6C" w:rsidRDefault="008968CC" w:rsidP="000F0D6C">
            <w:pPr>
              <w:spacing w:after="0"/>
              <w:rPr>
                <w:bCs/>
              </w:rPr>
            </w:pPr>
          </w:p>
        </w:tc>
        <w:sdt>
          <w:sdtPr>
            <w:rPr>
              <w:bCs/>
            </w:rPr>
            <w:tag w:val="Grade"/>
            <w:id w:val="-784887300"/>
            <w:placeholder>
              <w:docPart w:val="0370B424A5FB470F92D3A3104AEDA64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57A7DEEB" w14:textId="77777777" w:rsidR="008968CC" w:rsidRPr="000F0D6C" w:rsidRDefault="008968CC" w:rsidP="000F0D6C">
                <w:pPr>
                  <w:spacing w:after="0"/>
                  <w:rPr>
                    <w:bCs/>
                  </w:rPr>
                </w:pPr>
                <w:r w:rsidRPr="000F0D6C">
                  <w:rPr>
                    <w:rStyle w:val="PlaceholderText"/>
                  </w:rPr>
                  <w:t>Grade</w:t>
                </w:r>
              </w:p>
            </w:tc>
          </w:sdtContent>
        </w:sdt>
      </w:tr>
      <w:tr w:rsidR="008968CC" w:rsidRPr="000F0D6C" w14:paraId="6910F6D7" w14:textId="77777777" w:rsidTr="008134A3">
        <w:trPr>
          <w:trHeight w:val="432"/>
        </w:trPr>
        <w:tc>
          <w:tcPr>
            <w:tcW w:w="2155" w:type="dxa"/>
            <w:vAlign w:val="center"/>
          </w:tcPr>
          <w:p w14:paraId="049303F6" w14:textId="77777777" w:rsidR="008968CC" w:rsidRPr="000F0D6C" w:rsidRDefault="008968CC" w:rsidP="000F0D6C">
            <w:pPr>
              <w:spacing w:after="0"/>
              <w:rPr>
                <w:bCs/>
              </w:rPr>
            </w:pPr>
            <w:r w:rsidRPr="000F0D6C">
              <w:rPr>
                <w:bCs/>
              </w:rPr>
              <w:t>Agriculture II</w:t>
            </w:r>
          </w:p>
        </w:tc>
        <w:tc>
          <w:tcPr>
            <w:tcW w:w="1620" w:type="dxa"/>
            <w:vAlign w:val="center"/>
          </w:tcPr>
          <w:p w14:paraId="170BACF1" w14:textId="77777777" w:rsidR="008968CC" w:rsidRPr="000F0D6C" w:rsidRDefault="008968CC" w:rsidP="000F0D6C">
            <w:pPr>
              <w:spacing w:after="0"/>
              <w:rPr>
                <w:bCs/>
              </w:rPr>
            </w:pPr>
          </w:p>
        </w:tc>
        <w:tc>
          <w:tcPr>
            <w:tcW w:w="1620" w:type="dxa"/>
            <w:vAlign w:val="center"/>
          </w:tcPr>
          <w:p w14:paraId="35F65259" w14:textId="77777777" w:rsidR="008968CC" w:rsidRPr="000F0D6C" w:rsidRDefault="008968CC" w:rsidP="000F0D6C">
            <w:pPr>
              <w:spacing w:after="0"/>
              <w:rPr>
                <w:bCs/>
              </w:rPr>
            </w:pPr>
          </w:p>
        </w:tc>
        <w:sdt>
          <w:sdtPr>
            <w:rPr>
              <w:bCs/>
            </w:rPr>
            <w:tag w:val="Grade"/>
            <w:id w:val="-1640340164"/>
            <w:placeholder>
              <w:docPart w:val="BFC0F1AF0279408FA52CF8B34EEBCEC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5C1EE0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BD5909C" w14:textId="77777777" w:rsidR="008968CC" w:rsidRPr="000F0D6C" w:rsidRDefault="008968CC" w:rsidP="000F0D6C">
            <w:pPr>
              <w:spacing w:after="0"/>
              <w:rPr>
                <w:bCs/>
              </w:rPr>
            </w:pPr>
          </w:p>
        </w:tc>
        <w:tc>
          <w:tcPr>
            <w:tcW w:w="1842" w:type="dxa"/>
            <w:vAlign w:val="center"/>
          </w:tcPr>
          <w:p w14:paraId="0B197323" w14:textId="77777777" w:rsidR="008968CC" w:rsidRPr="000F0D6C" w:rsidRDefault="008968CC" w:rsidP="000F0D6C">
            <w:pPr>
              <w:spacing w:after="0"/>
              <w:rPr>
                <w:bCs/>
              </w:rPr>
            </w:pPr>
          </w:p>
        </w:tc>
        <w:sdt>
          <w:sdtPr>
            <w:rPr>
              <w:bCs/>
            </w:rPr>
            <w:tag w:val="Grade"/>
            <w:id w:val="205612474"/>
            <w:placeholder>
              <w:docPart w:val="84099A002A6547EA9F6A3F9B7682A49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6A62BD9C" w14:textId="77777777" w:rsidR="008968CC" w:rsidRPr="000F0D6C" w:rsidRDefault="008968CC" w:rsidP="000F0D6C">
                <w:pPr>
                  <w:spacing w:after="0"/>
                  <w:rPr>
                    <w:bCs/>
                  </w:rPr>
                </w:pPr>
                <w:r w:rsidRPr="000F0D6C">
                  <w:rPr>
                    <w:rStyle w:val="PlaceholderText"/>
                  </w:rPr>
                  <w:t>Grade</w:t>
                </w:r>
              </w:p>
            </w:tc>
          </w:sdtContent>
        </w:sdt>
      </w:tr>
    </w:tbl>
    <w:p w14:paraId="4ADA88E5" w14:textId="77777777" w:rsidR="008968CC" w:rsidRPr="000F0D6C" w:rsidRDefault="008968CC" w:rsidP="00591CBA">
      <w:pPr>
        <w:spacing w:after="120" w:line="259" w:lineRule="auto"/>
        <w:rPr>
          <w:bCs/>
        </w:rPr>
      </w:pPr>
    </w:p>
    <w:p w14:paraId="3CC29D85" w14:textId="77777777" w:rsidR="008968CC" w:rsidRPr="000F0D6C" w:rsidRDefault="008968CC" w:rsidP="00591CBA">
      <w:pPr>
        <w:spacing w:after="120" w:line="259" w:lineRule="auto"/>
        <w:rPr>
          <w:bCs/>
        </w:rPr>
      </w:pPr>
    </w:p>
    <w:tbl>
      <w:tblPr>
        <w:tblStyle w:val="TableGrid"/>
        <w:tblW w:w="0" w:type="auto"/>
        <w:tblLook w:val="04A0" w:firstRow="1" w:lastRow="0" w:firstColumn="1" w:lastColumn="0" w:noHBand="0" w:noVBand="1"/>
      </w:tblPr>
      <w:tblGrid>
        <w:gridCol w:w="2155"/>
        <w:gridCol w:w="1620"/>
        <w:gridCol w:w="1620"/>
        <w:gridCol w:w="810"/>
        <w:gridCol w:w="1710"/>
        <w:gridCol w:w="1842"/>
        <w:gridCol w:w="772"/>
      </w:tblGrid>
      <w:tr w:rsidR="008968CC" w:rsidRPr="000F0D6C" w14:paraId="5AA0CED9" w14:textId="77777777" w:rsidTr="001D44CF">
        <w:tc>
          <w:tcPr>
            <w:tcW w:w="10529" w:type="dxa"/>
            <w:gridSpan w:val="7"/>
          </w:tcPr>
          <w:p w14:paraId="1121D97A" w14:textId="77777777" w:rsidR="008968CC" w:rsidRPr="000F0D6C" w:rsidRDefault="008968CC" w:rsidP="008A301D">
            <w:pPr>
              <w:spacing w:after="0"/>
              <w:jc w:val="center"/>
              <w:rPr>
                <w:b/>
              </w:rPr>
            </w:pPr>
            <w:r w:rsidRPr="000F0D6C">
              <w:rPr>
                <w:b/>
                <w:highlight w:val="yellow"/>
              </w:rPr>
              <w:t>1:50</w:t>
            </w:r>
            <w:r w:rsidR="000F0D6C" w:rsidRPr="000F0D6C">
              <w:rPr>
                <w:b/>
                <w:highlight w:val="yellow"/>
              </w:rPr>
              <w:t xml:space="preserve"> pm</w:t>
            </w:r>
            <w:r w:rsidRPr="000F0D6C">
              <w:rPr>
                <w:b/>
                <w:highlight w:val="yellow"/>
              </w:rPr>
              <w:t xml:space="preserve"> Exams</w:t>
            </w:r>
          </w:p>
        </w:tc>
      </w:tr>
      <w:tr w:rsidR="008968CC" w:rsidRPr="000F0D6C" w14:paraId="6ED6DDFA" w14:textId="77777777" w:rsidTr="001D44CF">
        <w:tc>
          <w:tcPr>
            <w:tcW w:w="2155" w:type="dxa"/>
          </w:tcPr>
          <w:p w14:paraId="662C3724" w14:textId="77777777" w:rsidR="008968CC" w:rsidRPr="000F0D6C" w:rsidRDefault="008968CC" w:rsidP="008A301D">
            <w:pPr>
              <w:spacing w:after="0"/>
              <w:rPr>
                <w:b/>
              </w:rPr>
            </w:pPr>
            <w:r w:rsidRPr="000F0D6C">
              <w:rPr>
                <w:b/>
              </w:rPr>
              <w:t>Contest</w:t>
            </w:r>
          </w:p>
        </w:tc>
        <w:tc>
          <w:tcPr>
            <w:tcW w:w="1620" w:type="dxa"/>
          </w:tcPr>
          <w:p w14:paraId="494C57E3" w14:textId="77777777" w:rsidR="008968CC" w:rsidRPr="000F0D6C" w:rsidRDefault="008968CC" w:rsidP="008A301D">
            <w:pPr>
              <w:spacing w:after="0"/>
              <w:rPr>
                <w:b/>
              </w:rPr>
            </w:pPr>
            <w:r w:rsidRPr="000F0D6C">
              <w:rPr>
                <w:b/>
              </w:rPr>
              <w:t>First Name #1</w:t>
            </w:r>
          </w:p>
        </w:tc>
        <w:tc>
          <w:tcPr>
            <w:tcW w:w="1620" w:type="dxa"/>
          </w:tcPr>
          <w:p w14:paraId="10D48A51" w14:textId="77777777" w:rsidR="008968CC" w:rsidRPr="000F0D6C" w:rsidRDefault="008968CC" w:rsidP="008A301D">
            <w:pPr>
              <w:spacing w:after="0"/>
              <w:rPr>
                <w:b/>
              </w:rPr>
            </w:pPr>
            <w:r w:rsidRPr="000F0D6C">
              <w:rPr>
                <w:b/>
              </w:rPr>
              <w:t>Last Name #1</w:t>
            </w:r>
          </w:p>
        </w:tc>
        <w:tc>
          <w:tcPr>
            <w:tcW w:w="810" w:type="dxa"/>
          </w:tcPr>
          <w:p w14:paraId="44CAF9A7" w14:textId="77777777" w:rsidR="008968CC" w:rsidRPr="000F0D6C" w:rsidRDefault="008968CC" w:rsidP="008A301D">
            <w:pPr>
              <w:spacing w:after="0"/>
              <w:rPr>
                <w:b/>
              </w:rPr>
            </w:pPr>
            <w:r w:rsidRPr="000F0D6C">
              <w:rPr>
                <w:b/>
              </w:rPr>
              <w:t>Grade</w:t>
            </w:r>
          </w:p>
        </w:tc>
        <w:tc>
          <w:tcPr>
            <w:tcW w:w="1710" w:type="dxa"/>
          </w:tcPr>
          <w:p w14:paraId="39D8464C" w14:textId="77777777" w:rsidR="008968CC" w:rsidRPr="000F0D6C" w:rsidRDefault="008968CC" w:rsidP="008A301D">
            <w:pPr>
              <w:spacing w:after="0"/>
              <w:rPr>
                <w:b/>
              </w:rPr>
            </w:pPr>
            <w:r w:rsidRPr="000F0D6C">
              <w:rPr>
                <w:b/>
              </w:rPr>
              <w:t>First Name #2</w:t>
            </w:r>
          </w:p>
        </w:tc>
        <w:tc>
          <w:tcPr>
            <w:tcW w:w="1842" w:type="dxa"/>
          </w:tcPr>
          <w:p w14:paraId="390DA827" w14:textId="77777777" w:rsidR="008968CC" w:rsidRPr="000F0D6C" w:rsidRDefault="008968CC" w:rsidP="008A301D">
            <w:pPr>
              <w:spacing w:after="0"/>
              <w:rPr>
                <w:b/>
              </w:rPr>
            </w:pPr>
            <w:r w:rsidRPr="000F0D6C">
              <w:rPr>
                <w:b/>
              </w:rPr>
              <w:t>Last Name #2</w:t>
            </w:r>
          </w:p>
        </w:tc>
        <w:tc>
          <w:tcPr>
            <w:tcW w:w="772" w:type="dxa"/>
          </w:tcPr>
          <w:p w14:paraId="5BF8B223" w14:textId="77777777" w:rsidR="008968CC" w:rsidRPr="000F0D6C" w:rsidRDefault="008968CC" w:rsidP="008A301D">
            <w:pPr>
              <w:spacing w:after="0"/>
              <w:rPr>
                <w:b/>
              </w:rPr>
            </w:pPr>
            <w:r w:rsidRPr="000F0D6C">
              <w:rPr>
                <w:b/>
              </w:rPr>
              <w:t>Grade</w:t>
            </w:r>
          </w:p>
        </w:tc>
      </w:tr>
      <w:tr w:rsidR="008968CC" w:rsidRPr="000F0D6C" w14:paraId="3FEB1701" w14:textId="77777777" w:rsidTr="001D44CF">
        <w:tc>
          <w:tcPr>
            <w:tcW w:w="2155" w:type="dxa"/>
            <w:vAlign w:val="center"/>
          </w:tcPr>
          <w:p w14:paraId="440EA3ED" w14:textId="77777777" w:rsidR="008968CC" w:rsidRPr="000F0D6C" w:rsidRDefault="008968CC" w:rsidP="000F0D6C">
            <w:pPr>
              <w:spacing w:after="0"/>
              <w:rPr>
                <w:bCs/>
              </w:rPr>
            </w:pPr>
            <w:r w:rsidRPr="000F0D6C">
              <w:rPr>
                <w:bCs/>
              </w:rPr>
              <w:t xml:space="preserve">Word Processing </w:t>
            </w:r>
          </w:p>
          <w:p w14:paraId="00B3885A" w14:textId="77777777" w:rsidR="008968CC" w:rsidRPr="000F0D6C" w:rsidRDefault="008968CC" w:rsidP="000F0D6C">
            <w:pPr>
              <w:spacing w:after="0"/>
              <w:rPr>
                <w:bCs/>
              </w:rPr>
            </w:pPr>
            <w:r w:rsidRPr="000F0D6C">
              <w:rPr>
                <w:bCs/>
              </w:rPr>
              <w:t>(MS Word)</w:t>
            </w:r>
          </w:p>
        </w:tc>
        <w:tc>
          <w:tcPr>
            <w:tcW w:w="1620" w:type="dxa"/>
            <w:vAlign w:val="center"/>
          </w:tcPr>
          <w:p w14:paraId="0282A297" w14:textId="77777777" w:rsidR="008968CC" w:rsidRPr="000F0D6C" w:rsidRDefault="008968CC" w:rsidP="000F0D6C">
            <w:pPr>
              <w:spacing w:after="0"/>
              <w:rPr>
                <w:bCs/>
              </w:rPr>
            </w:pPr>
          </w:p>
        </w:tc>
        <w:tc>
          <w:tcPr>
            <w:tcW w:w="1620" w:type="dxa"/>
            <w:vAlign w:val="center"/>
          </w:tcPr>
          <w:p w14:paraId="68A42FAE" w14:textId="77777777" w:rsidR="008968CC" w:rsidRPr="000F0D6C" w:rsidRDefault="008968CC" w:rsidP="000F0D6C">
            <w:pPr>
              <w:spacing w:after="0"/>
              <w:rPr>
                <w:bCs/>
              </w:rPr>
            </w:pPr>
          </w:p>
        </w:tc>
        <w:sdt>
          <w:sdtPr>
            <w:rPr>
              <w:bCs/>
            </w:rPr>
            <w:tag w:val="Grade"/>
            <w:id w:val="1411817114"/>
            <w:placeholder>
              <w:docPart w:val="36CE0D955A4644C7A2EDF85139E81E6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DC60DB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320945D4" w14:textId="77777777" w:rsidR="008968CC" w:rsidRPr="000F0D6C" w:rsidRDefault="008968CC" w:rsidP="000F0D6C">
            <w:pPr>
              <w:spacing w:after="0"/>
              <w:rPr>
                <w:bCs/>
              </w:rPr>
            </w:pPr>
          </w:p>
        </w:tc>
        <w:tc>
          <w:tcPr>
            <w:tcW w:w="1842" w:type="dxa"/>
            <w:vAlign w:val="center"/>
          </w:tcPr>
          <w:p w14:paraId="28C8A4C4" w14:textId="77777777" w:rsidR="008968CC" w:rsidRPr="000F0D6C" w:rsidRDefault="008968CC" w:rsidP="000F0D6C">
            <w:pPr>
              <w:spacing w:after="0"/>
              <w:rPr>
                <w:bCs/>
              </w:rPr>
            </w:pPr>
          </w:p>
        </w:tc>
        <w:sdt>
          <w:sdtPr>
            <w:rPr>
              <w:bCs/>
            </w:rPr>
            <w:tag w:val="Grade"/>
            <w:id w:val="-379172926"/>
            <w:placeholder>
              <w:docPart w:val="C6E18EA342A44F12928F94721B982D4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3465C95F" w14:textId="77777777" w:rsidR="008968CC" w:rsidRPr="000F0D6C" w:rsidRDefault="008968CC" w:rsidP="000F0D6C">
                <w:pPr>
                  <w:spacing w:after="0"/>
                  <w:rPr>
                    <w:bCs/>
                  </w:rPr>
                </w:pPr>
                <w:r w:rsidRPr="000F0D6C">
                  <w:rPr>
                    <w:rStyle w:val="PlaceholderText"/>
                  </w:rPr>
                  <w:t>Grade</w:t>
                </w:r>
              </w:p>
            </w:tc>
          </w:sdtContent>
        </w:sdt>
      </w:tr>
      <w:tr w:rsidR="001D44CF" w:rsidRPr="000F0D6C" w14:paraId="6338D7E6" w14:textId="77777777" w:rsidTr="001D44CF">
        <w:trPr>
          <w:trHeight w:val="432"/>
        </w:trPr>
        <w:tc>
          <w:tcPr>
            <w:tcW w:w="2155" w:type="dxa"/>
            <w:vAlign w:val="center"/>
          </w:tcPr>
          <w:p w14:paraId="38DE64DE" w14:textId="0F0BBA0D" w:rsidR="001D44CF" w:rsidRPr="000F0D6C" w:rsidRDefault="001D44CF" w:rsidP="001D44CF">
            <w:pPr>
              <w:spacing w:after="0"/>
              <w:rPr>
                <w:bCs/>
              </w:rPr>
            </w:pPr>
            <w:r>
              <w:rPr>
                <w:bCs/>
              </w:rPr>
              <w:t>Personal Finance (new this year!)</w:t>
            </w:r>
          </w:p>
        </w:tc>
        <w:tc>
          <w:tcPr>
            <w:tcW w:w="1620" w:type="dxa"/>
            <w:vAlign w:val="center"/>
          </w:tcPr>
          <w:p w14:paraId="46D07AE1" w14:textId="77777777" w:rsidR="001D44CF" w:rsidRPr="000F0D6C" w:rsidRDefault="001D44CF" w:rsidP="001D44CF">
            <w:pPr>
              <w:spacing w:after="0"/>
              <w:rPr>
                <w:bCs/>
              </w:rPr>
            </w:pPr>
          </w:p>
        </w:tc>
        <w:tc>
          <w:tcPr>
            <w:tcW w:w="1620" w:type="dxa"/>
            <w:vAlign w:val="center"/>
          </w:tcPr>
          <w:p w14:paraId="4706E899" w14:textId="77777777" w:rsidR="001D44CF" w:rsidRPr="000F0D6C" w:rsidRDefault="001D44CF" w:rsidP="001D44CF">
            <w:pPr>
              <w:spacing w:after="0"/>
              <w:rPr>
                <w:bCs/>
              </w:rPr>
            </w:pPr>
          </w:p>
        </w:tc>
        <w:sdt>
          <w:sdtPr>
            <w:rPr>
              <w:bCs/>
            </w:rPr>
            <w:tag w:val="Grade"/>
            <w:id w:val="1011106576"/>
            <w:placeholder>
              <w:docPart w:val="9A674A4D4FAD4B019DD5780531F462D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F160DC5"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3C1B36C0" w14:textId="77777777" w:rsidR="001D44CF" w:rsidRPr="000F0D6C" w:rsidRDefault="001D44CF" w:rsidP="001D44CF">
            <w:pPr>
              <w:spacing w:after="0"/>
              <w:rPr>
                <w:bCs/>
              </w:rPr>
            </w:pPr>
          </w:p>
        </w:tc>
        <w:tc>
          <w:tcPr>
            <w:tcW w:w="1842" w:type="dxa"/>
            <w:vAlign w:val="center"/>
          </w:tcPr>
          <w:p w14:paraId="7B104B13" w14:textId="77777777" w:rsidR="001D44CF" w:rsidRPr="000F0D6C" w:rsidRDefault="001D44CF" w:rsidP="001D44CF">
            <w:pPr>
              <w:spacing w:after="0"/>
              <w:rPr>
                <w:bCs/>
              </w:rPr>
            </w:pPr>
          </w:p>
        </w:tc>
        <w:sdt>
          <w:sdtPr>
            <w:rPr>
              <w:bCs/>
            </w:rPr>
            <w:tag w:val="Grade"/>
            <w:id w:val="119658608"/>
            <w:placeholder>
              <w:docPart w:val="ED07A470690D457CA140B4929CF2E126"/>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3B1D0440" w14:textId="77777777" w:rsidR="001D44CF" w:rsidRPr="000F0D6C" w:rsidRDefault="001D44CF" w:rsidP="001D44CF">
                <w:pPr>
                  <w:spacing w:after="0"/>
                  <w:rPr>
                    <w:bCs/>
                  </w:rPr>
                </w:pPr>
                <w:r w:rsidRPr="000F0D6C">
                  <w:rPr>
                    <w:rStyle w:val="PlaceholderText"/>
                  </w:rPr>
                  <w:t>Grade</w:t>
                </w:r>
              </w:p>
            </w:tc>
          </w:sdtContent>
        </w:sdt>
      </w:tr>
      <w:tr w:rsidR="008968CC" w:rsidRPr="000F0D6C" w14:paraId="043F437A" w14:textId="77777777" w:rsidTr="001D44CF">
        <w:trPr>
          <w:trHeight w:val="432"/>
        </w:trPr>
        <w:tc>
          <w:tcPr>
            <w:tcW w:w="2155" w:type="dxa"/>
            <w:vAlign w:val="center"/>
          </w:tcPr>
          <w:p w14:paraId="16BF8BCB" w14:textId="23560D8B" w:rsidR="008968CC" w:rsidRPr="000F0D6C" w:rsidRDefault="001D44CF" w:rsidP="000F0D6C">
            <w:pPr>
              <w:spacing w:after="0"/>
              <w:rPr>
                <w:bCs/>
              </w:rPr>
            </w:pPr>
            <w:r>
              <w:rPr>
                <w:bCs/>
              </w:rPr>
              <w:t>Math Analysis</w:t>
            </w:r>
          </w:p>
        </w:tc>
        <w:tc>
          <w:tcPr>
            <w:tcW w:w="1620" w:type="dxa"/>
            <w:vAlign w:val="center"/>
          </w:tcPr>
          <w:p w14:paraId="4D629A2D" w14:textId="77777777" w:rsidR="008968CC" w:rsidRPr="000F0D6C" w:rsidRDefault="008968CC" w:rsidP="000F0D6C">
            <w:pPr>
              <w:spacing w:after="0"/>
              <w:rPr>
                <w:bCs/>
              </w:rPr>
            </w:pPr>
          </w:p>
        </w:tc>
        <w:tc>
          <w:tcPr>
            <w:tcW w:w="1620" w:type="dxa"/>
            <w:vAlign w:val="center"/>
          </w:tcPr>
          <w:p w14:paraId="5AC1895C" w14:textId="77777777" w:rsidR="008968CC" w:rsidRPr="000F0D6C" w:rsidRDefault="008968CC" w:rsidP="000F0D6C">
            <w:pPr>
              <w:spacing w:after="0"/>
              <w:rPr>
                <w:bCs/>
              </w:rPr>
            </w:pPr>
          </w:p>
        </w:tc>
        <w:sdt>
          <w:sdtPr>
            <w:rPr>
              <w:bCs/>
            </w:rPr>
            <w:tag w:val="Grade"/>
            <w:id w:val="-1645814771"/>
            <w:placeholder>
              <w:docPart w:val="3D260C437B5643D897D50E19D83CAB6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4DBF8688" w14:textId="77777777" w:rsidR="008968CC" w:rsidRPr="000F0D6C" w:rsidRDefault="008968CC" w:rsidP="000F0D6C">
                <w:pPr>
                  <w:spacing w:after="0"/>
                  <w:rPr>
                    <w:bCs/>
                  </w:rPr>
                </w:pPr>
                <w:r w:rsidRPr="000F0D6C">
                  <w:rPr>
                    <w:rStyle w:val="PlaceholderText"/>
                  </w:rPr>
                  <w:t>Grade</w:t>
                </w:r>
              </w:p>
            </w:tc>
          </w:sdtContent>
        </w:sdt>
        <w:tc>
          <w:tcPr>
            <w:tcW w:w="1710" w:type="dxa"/>
            <w:vAlign w:val="center"/>
          </w:tcPr>
          <w:p w14:paraId="4798EFC4" w14:textId="77777777" w:rsidR="008968CC" w:rsidRPr="000F0D6C" w:rsidRDefault="008968CC" w:rsidP="000F0D6C">
            <w:pPr>
              <w:spacing w:after="0"/>
              <w:rPr>
                <w:bCs/>
              </w:rPr>
            </w:pPr>
          </w:p>
        </w:tc>
        <w:tc>
          <w:tcPr>
            <w:tcW w:w="1842" w:type="dxa"/>
            <w:vAlign w:val="center"/>
          </w:tcPr>
          <w:p w14:paraId="5132FC4E" w14:textId="77777777" w:rsidR="008968CC" w:rsidRPr="000F0D6C" w:rsidRDefault="008968CC" w:rsidP="000F0D6C">
            <w:pPr>
              <w:spacing w:after="0"/>
              <w:rPr>
                <w:bCs/>
              </w:rPr>
            </w:pPr>
          </w:p>
        </w:tc>
        <w:sdt>
          <w:sdtPr>
            <w:rPr>
              <w:bCs/>
            </w:rPr>
            <w:tag w:val="Grade"/>
            <w:id w:val="914903682"/>
            <w:placeholder>
              <w:docPart w:val="81820816928D44D78C614C3349F3E38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2C062ED4" w14:textId="77777777" w:rsidR="008968CC" w:rsidRPr="000F0D6C" w:rsidRDefault="008968CC" w:rsidP="000F0D6C">
                <w:pPr>
                  <w:spacing w:after="0"/>
                  <w:rPr>
                    <w:bCs/>
                  </w:rPr>
                </w:pPr>
                <w:r w:rsidRPr="000F0D6C">
                  <w:rPr>
                    <w:rStyle w:val="PlaceholderText"/>
                  </w:rPr>
                  <w:t>Grade</w:t>
                </w:r>
              </w:p>
            </w:tc>
          </w:sdtContent>
        </w:sdt>
      </w:tr>
      <w:tr w:rsidR="001D44CF" w:rsidRPr="000F0D6C" w14:paraId="7A6D88ED" w14:textId="77777777" w:rsidTr="001D44CF">
        <w:trPr>
          <w:trHeight w:val="432"/>
        </w:trPr>
        <w:tc>
          <w:tcPr>
            <w:tcW w:w="2155" w:type="dxa"/>
            <w:vAlign w:val="center"/>
          </w:tcPr>
          <w:p w14:paraId="0A0C453D" w14:textId="50C42C63" w:rsidR="001D44CF" w:rsidRPr="000F0D6C" w:rsidRDefault="001D44CF" w:rsidP="001D44CF">
            <w:pPr>
              <w:spacing w:after="0"/>
              <w:rPr>
                <w:bCs/>
              </w:rPr>
            </w:pPr>
            <w:r w:rsidRPr="000F0D6C">
              <w:rPr>
                <w:bCs/>
              </w:rPr>
              <w:t>Chemistry</w:t>
            </w:r>
          </w:p>
        </w:tc>
        <w:tc>
          <w:tcPr>
            <w:tcW w:w="1620" w:type="dxa"/>
            <w:vAlign w:val="center"/>
          </w:tcPr>
          <w:p w14:paraId="13C8E531" w14:textId="77777777" w:rsidR="001D44CF" w:rsidRPr="000F0D6C" w:rsidRDefault="001D44CF" w:rsidP="001D44CF">
            <w:pPr>
              <w:spacing w:after="0"/>
              <w:rPr>
                <w:bCs/>
              </w:rPr>
            </w:pPr>
          </w:p>
        </w:tc>
        <w:tc>
          <w:tcPr>
            <w:tcW w:w="1620" w:type="dxa"/>
            <w:vAlign w:val="center"/>
          </w:tcPr>
          <w:p w14:paraId="1D0D4CD7" w14:textId="77777777" w:rsidR="001D44CF" w:rsidRPr="000F0D6C" w:rsidRDefault="001D44CF" w:rsidP="001D44CF">
            <w:pPr>
              <w:spacing w:after="0"/>
              <w:rPr>
                <w:bCs/>
              </w:rPr>
            </w:pPr>
          </w:p>
        </w:tc>
        <w:sdt>
          <w:sdtPr>
            <w:rPr>
              <w:bCs/>
            </w:rPr>
            <w:tag w:val="Grade"/>
            <w:id w:val="-1866431401"/>
            <w:placeholder>
              <w:docPart w:val="C24FB1C9B5D94F05BF194024A370ABD0"/>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224984E3"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797BB574" w14:textId="77777777" w:rsidR="001D44CF" w:rsidRPr="000F0D6C" w:rsidRDefault="001D44CF" w:rsidP="001D44CF">
            <w:pPr>
              <w:spacing w:after="0"/>
              <w:rPr>
                <w:bCs/>
              </w:rPr>
            </w:pPr>
          </w:p>
        </w:tc>
        <w:tc>
          <w:tcPr>
            <w:tcW w:w="1842" w:type="dxa"/>
            <w:vAlign w:val="center"/>
          </w:tcPr>
          <w:p w14:paraId="19ED1DCD" w14:textId="77777777" w:rsidR="001D44CF" w:rsidRPr="000F0D6C" w:rsidRDefault="001D44CF" w:rsidP="001D44CF">
            <w:pPr>
              <w:spacing w:after="0"/>
              <w:rPr>
                <w:bCs/>
              </w:rPr>
            </w:pPr>
          </w:p>
        </w:tc>
        <w:sdt>
          <w:sdtPr>
            <w:rPr>
              <w:bCs/>
            </w:rPr>
            <w:tag w:val="Grade"/>
            <w:id w:val="1238136813"/>
            <w:placeholder>
              <w:docPart w:val="5FA14C7EF8974D629B27A8EF81D08AD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389D0249" w14:textId="77777777" w:rsidR="001D44CF" w:rsidRPr="000F0D6C" w:rsidRDefault="001D44CF" w:rsidP="001D44CF">
                <w:pPr>
                  <w:spacing w:after="0"/>
                  <w:rPr>
                    <w:bCs/>
                  </w:rPr>
                </w:pPr>
                <w:r w:rsidRPr="000F0D6C">
                  <w:rPr>
                    <w:rStyle w:val="PlaceholderText"/>
                  </w:rPr>
                  <w:t>Grade</w:t>
                </w:r>
              </w:p>
            </w:tc>
          </w:sdtContent>
        </w:sdt>
      </w:tr>
      <w:tr w:rsidR="001D44CF" w:rsidRPr="000F0D6C" w14:paraId="4B239CC5" w14:textId="77777777" w:rsidTr="001D44CF">
        <w:trPr>
          <w:trHeight w:val="432"/>
        </w:trPr>
        <w:tc>
          <w:tcPr>
            <w:tcW w:w="2155" w:type="dxa"/>
            <w:vAlign w:val="center"/>
          </w:tcPr>
          <w:p w14:paraId="572AE734" w14:textId="21A89BAB" w:rsidR="001D44CF" w:rsidRPr="000F0D6C" w:rsidRDefault="001D44CF" w:rsidP="001D44CF">
            <w:pPr>
              <w:spacing w:after="0"/>
              <w:rPr>
                <w:bCs/>
              </w:rPr>
            </w:pPr>
            <w:r w:rsidRPr="000F0D6C">
              <w:rPr>
                <w:bCs/>
              </w:rPr>
              <w:t>Physical Science</w:t>
            </w:r>
          </w:p>
        </w:tc>
        <w:tc>
          <w:tcPr>
            <w:tcW w:w="1620" w:type="dxa"/>
            <w:vAlign w:val="center"/>
          </w:tcPr>
          <w:p w14:paraId="23F4A084" w14:textId="77777777" w:rsidR="001D44CF" w:rsidRPr="000F0D6C" w:rsidRDefault="001D44CF" w:rsidP="001D44CF">
            <w:pPr>
              <w:spacing w:after="0"/>
              <w:rPr>
                <w:bCs/>
              </w:rPr>
            </w:pPr>
          </w:p>
        </w:tc>
        <w:tc>
          <w:tcPr>
            <w:tcW w:w="1620" w:type="dxa"/>
            <w:vAlign w:val="center"/>
          </w:tcPr>
          <w:p w14:paraId="7ABEADA2" w14:textId="77777777" w:rsidR="001D44CF" w:rsidRPr="000F0D6C" w:rsidRDefault="001D44CF" w:rsidP="001D44CF">
            <w:pPr>
              <w:spacing w:after="0"/>
              <w:rPr>
                <w:bCs/>
              </w:rPr>
            </w:pPr>
          </w:p>
        </w:tc>
        <w:sdt>
          <w:sdtPr>
            <w:rPr>
              <w:bCs/>
            </w:rPr>
            <w:tag w:val="Grade"/>
            <w:id w:val="173074686"/>
            <w:placeholder>
              <w:docPart w:val="A5DE0BA18FD5409197FF8E2E39407473"/>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00181D36"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38254FBF" w14:textId="77777777" w:rsidR="001D44CF" w:rsidRPr="000F0D6C" w:rsidRDefault="001D44CF" w:rsidP="001D44CF">
            <w:pPr>
              <w:spacing w:after="0"/>
              <w:rPr>
                <w:bCs/>
              </w:rPr>
            </w:pPr>
          </w:p>
        </w:tc>
        <w:tc>
          <w:tcPr>
            <w:tcW w:w="1842" w:type="dxa"/>
            <w:vAlign w:val="center"/>
          </w:tcPr>
          <w:p w14:paraId="0A7135E5" w14:textId="77777777" w:rsidR="001D44CF" w:rsidRPr="000F0D6C" w:rsidRDefault="001D44CF" w:rsidP="001D44CF">
            <w:pPr>
              <w:spacing w:after="0"/>
              <w:rPr>
                <w:bCs/>
              </w:rPr>
            </w:pPr>
          </w:p>
        </w:tc>
        <w:sdt>
          <w:sdtPr>
            <w:rPr>
              <w:bCs/>
            </w:rPr>
            <w:tag w:val="Grade"/>
            <w:id w:val="-890196009"/>
            <w:placeholder>
              <w:docPart w:val="520F8C9E783E451EB1306872C08E268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342D5BB2" w14:textId="77777777" w:rsidR="001D44CF" w:rsidRPr="000F0D6C" w:rsidRDefault="001D44CF" w:rsidP="001D44CF">
                <w:pPr>
                  <w:spacing w:after="0"/>
                  <w:rPr>
                    <w:bCs/>
                  </w:rPr>
                </w:pPr>
                <w:r w:rsidRPr="000F0D6C">
                  <w:rPr>
                    <w:rStyle w:val="PlaceholderText"/>
                  </w:rPr>
                  <w:t>Grade</w:t>
                </w:r>
              </w:p>
            </w:tc>
          </w:sdtContent>
        </w:sdt>
      </w:tr>
      <w:tr w:rsidR="001D44CF" w:rsidRPr="000F0D6C" w14:paraId="103D8C77" w14:textId="77777777" w:rsidTr="001D44CF">
        <w:trPr>
          <w:trHeight w:val="432"/>
        </w:trPr>
        <w:tc>
          <w:tcPr>
            <w:tcW w:w="2155" w:type="dxa"/>
            <w:vAlign w:val="center"/>
          </w:tcPr>
          <w:p w14:paraId="30421AFE" w14:textId="35B11391" w:rsidR="001D44CF" w:rsidRPr="000F0D6C" w:rsidRDefault="001D44CF" w:rsidP="001D44CF">
            <w:pPr>
              <w:spacing w:after="0"/>
              <w:rPr>
                <w:bCs/>
              </w:rPr>
            </w:pPr>
            <w:r w:rsidRPr="000F0D6C">
              <w:rPr>
                <w:bCs/>
              </w:rPr>
              <w:t>Physics</w:t>
            </w:r>
          </w:p>
        </w:tc>
        <w:tc>
          <w:tcPr>
            <w:tcW w:w="1620" w:type="dxa"/>
            <w:vAlign w:val="center"/>
          </w:tcPr>
          <w:p w14:paraId="73124B8D" w14:textId="77777777" w:rsidR="001D44CF" w:rsidRPr="000F0D6C" w:rsidRDefault="001D44CF" w:rsidP="001D44CF">
            <w:pPr>
              <w:spacing w:after="0"/>
              <w:rPr>
                <w:bCs/>
              </w:rPr>
            </w:pPr>
          </w:p>
        </w:tc>
        <w:tc>
          <w:tcPr>
            <w:tcW w:w="1620" w:type="dxa"/>
            <w:vAlign w:val="center"/>
          </w:tcPr>
          <w:p w14:paraId="1FE952CA" w14:textId="77777777" w:rsidR="001D44CF" w:rsidRPr="000F0D6C" w:rsidRDefault="001D44CF" w:rsidP="001D44CF">
            <w:pPr>
              <w:spacing w:after="0"/>
              <w:rPr>
                <w:bCs/>
              </w:rPr>
            </w:pPr>
          </w:p>
        </w:tc>
        <w:sdt>
          <w:sdtPr>
            <w:rPr>
              <w:bCs/>
            </w:rPr>
            <w:tag w:val="Grade"/>
            <w:id w:val="1101299198"/>
            <w:placeholder>
              <w:docPart w:val="8D16C27CC45A43A2BF9F8F7AA5479DBD"/>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5519DEE1"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5C885339" w14:textId="77777777" w:rsidR="001D44CF" w:rsidRPr="000F0D6C" w:rsidRDefault="001D44CF" w:rsidP="001D44CF">
            <w:pPr>
              <w:spacing w:after="0"/>
              <w:rPr>
                <w:bCs/>
              </w:rPr>
            </w:pPr>
          </w:p>
        </w:tc>
        <w:tc>
          <w:tcPr>
            <w:tcW w:w="1842" w:type="dxa"/>
            <w:vAlign w:val="center"/>
          </w:tcPr>
          <w:p w14:paraId="74EDAAB7" w14:textId="77777777" w:rsidR="001D44CF" w:rsidRPr="000F0D6C" w:rsidRDefault="001D44CF" w:rsidP="001D44CF">
            <w:pPr>
              <w:spacing w:after="0"/>
              <w:rPr>
                <w:bCs/>
              </w:rPr>
            </w:pPr>
          </w:p>
        </w:tc>
        <w:sdt>
          <w:sdtPr>
            <w:rPr>
              <w:bCs/>
            </w:rPr>
            <w:tag w:val="Grade"/>
            <w:id w:val="-622845714"/>
            <w:placeholder>
              <w:docPart w:val="93E0FBBF9FEE40CA972A5405203CDA1C"/>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5CBB15BB" w14:textId="77777777" w:rsidR="001D44CF" w:rsidRPr="000F0D6C" w:rsidRDefault="001D44CF" w:rsidP="001D44CF">
                <w:pPr>
                  <w:spacing w:after="0"/>
                  <w:rPr>
                    <w:bCs/>
                  </w:rPr>
                </w:pPr>
                <w:r w:rsidRPr="000F0D6C">
                  <w:rPr>
                    <w:rStyle w:val="PlaceholderText"/>
                  </w:rPr>
                  <w:t>Grade</w:t>
                </w:r>
              </w:p>
            </w:tc>
          </w:sdtContent>
        </w:sdt>
      </w:tr>
      <w:tr w:rsidR="001D44CF" w:rsidRPr="000F0D6C" w14:paraId="20D4B948" w14:textId="77777777" w:rsidTr="001D44CF">
        <w:trPr>
          <w:trHeight w:val="432"/>
        </w:trPr>
        <w:tc>
          <w:tcPr>
            <w:tcW w:w="2155" w:type="dxa"/>
            <w:vAlign w:val="center"/>
          </w:tcPr>
          <w:p w14:paraId="2442696E" w14:textId="2478B983" w:rsidR="001D44CF" w:rsidRPr="000F0D6C" w:rsidRDefault="001D44CF" w:rsidP="001D44CF">
            <w:pPr>
              <w:spacing w:after="0"/>
              <w:rPr>
                <w:bCs/>
              </w:rPr>
            </w:pPr>
            <w:r w:rsidRPr="000F0D6C">
              <w:rPr>
                <w:bCs/>
              </w:rPr>
              <w:t>Spanish II</w:t>
            </w:r>
          </w:p>
        </w:tc>
        <w:tc>
          <w:tcPr>
            <w:tcW w:w="1620" w:type="dxa"/>
            <w:vAlign w:val="center"/>
          </w:tcPr>
          <w:p w14:paraId="22D35D48" w14:textId="77777777" w:rsidR="001D44CF" w:rsidRPr="000F0D6C" w:rsidRDefault="001D44CF" w:rsidP="001D44CF">
            <w:pPr>
              <w:spacing w:after="0"/>
              <w:rPr>
                <w:bCs/>
              </w:rPr>
            </w:pPr>
          </w:p>
        </w:tc>
        <w:tc>
          <w:tcPr>
            <w:tcW w:w="1620" w:type="dxa"/>
            <w:vAlign w:val="center"/>
          </w:tcPr>
          <w:p w14:paraId="21AE4F1A" w14:textId="77777777" w:rsidR="001D44CF" w:rsidRPr="000F0D6C" w:rsidRDefault="001D44CF" w:rsidP="001D44CF">
            <w:pPr>
              <w:spacing w:after="0"/>
              <w:rPr>
                <w:bCs/>
              </w:rPr>
            </w:pPr>
          </w:p>
        </w:tc>
        <w:sdt>
          <w:sdtPr>
            <w:rPr>
              <w:bCs/>
            </w:rPr>
            <w:tag w:val="Grade"/>
            <w:id w:val="-1805390324"/>
            <w:placeholder>
              <w:docPart w:val="D77EF9DB7B7E4F218BE58425FAB578A1"/>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371D57E9"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7BC259B6" w14:textId="77777777" w:rsidR="001D44CF" w:rsidRPr="000F0D6C" w:rsidRDefault="001D44CF" w:rsidP="001D44CF">
            <w:pPr>
              <w:spacing w:after="0"/>
              <w:rPr>
                <w:bCs/>
              </w:rPr>
            </w:pPr>
          </w:p>
        </w:tc>
        <w:tc>
          <w:tcPr>
            <w:tcW w:w="1842" w:type="dxa"/>
            <w:vAlign w:val="center"/>
          </w:tcPr>
          <w:p w14:paraId="69F893AD" w14:textId="77777777" w:rsidR="001D44CF" w:rsidRPr="000F0D6C" w:rsidRDefault="001D44CF" w:rsidP="001D44CF">
            <w:pPr>
              <w:spacing w:after="0"/>
              <w:rPr>
                <w:bCs/>
              </w:rPr>
            </w:pPr>
          </w:p>
        </w:tc>
        <w:sdt>
          <w:sdtPr>
            <w:rPr>
              <w:bCs/>
            </w:rPr>
            <w:tag w:val="Grade"/>
            <w:id w:val="-1340460978"/>
            <w:placeholder>
              <w:docPart w:val="2BE373D0485A40FA909F9432B6D7D9CF"/>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004637BB" w14:textId="77777777" w:rsidR="001D44CF" w:rsidRPr="000F0D6C" w:rsidRDefault="001D44CF" w:rsidP="001D44CF">
                <w:pPr>
                  <w:spacing w:after="0"/>
                  <w:rPr>
                    <w:bCs/>
                  </w:rPr>
                </w:pPr>
                <w:r w:rsidRPr="000F0D6C">
                  <w:rPr>
                    <w:rStyle w:val="PlaceholderText"/>
                  </w:rPr>
                  <w:t>Grade</w:t>
                </w:r>
              </w:p>
            </w:tc>
          </w:sdtContent>
        </w:sdt>
      </w:tr>
      <w:tr w:rsidR="001D44CF" w:rsidRPr="000F0D6C" w14:paraId="68F6B2DD" w14:textId="77777777" w:rsidTr="001D44CF">
        <w:trPr>
          <w:trHeight w:val="432"/>
        </w:trPr>
        <w:tc>
          <w:tcPr>
            <w:tcW w:w="2155" w:type="dxa"/>
            <w:vAlign w:val="center"/>
          </w:tcPr>
          <w:p w14:paraId="1BD4C96A" w14:textId="10345889" w:rsidR="001D44CF" w:rsidRPr="000F0D6C" w:rsidRDefault="001D44CF" w:rsidP="001D44CF">
            <w:pPr>
              <w:spacing w:after="0"/>
              <w:rPr>
                <w:bCs/>
              </w:rPr>
            </w:pPr>
            <w:r w:rsidRPr="000F0D6C">
              <w:rPr>
                <w:bCs/>
              </w:rPr>
              <w:t>Spanish III</w:t>
            </w:r>
          </w:p>
        </w:tc>
        <w:tc>
          <w:tcPr>
            <w:tcW w:w="1620" w:type="dxa"/>
            <w:vAlign w:val="center"/>
          </w:tcPr>
          <w:p w14:paraId="4D3FA998" w14:textId="77777777" w:rsidR="001D44CF" w:rsidRPr="000F0D6C" w:rsidRDefault="001D44CF" w:rsidP="001D44CF">
            <w:pPr>
              <w:spacing w:after="0"/>
              <w:rPr>
                <w:bCs/>
              </w:rPr>
            </w:pPr>
          </w:p>
        </w:tc>
        <w:tc>
          <w:tcPr>
            <w:tcW w:w="1620" w:type="dxa"/>
            <w:vAlign w:val="center"/>
          </w:tcPr>
          <w:p w14:paraId="1E5A0E01" w14:textId="77777777" w:rsidR="001D44CF" w:rsidRPr="000F0D6C" w:rsidRDefault="001D44CF" w:rsidP="001D44CF">
            <w:pPr>
              <w:spacing w:after="0"/>
              <w:rPr>
                <w:bCs/>
              </w:rPr>
            </w:pPr>
          </w:p>
        </w:tc>
        <w:sdt>
          <w:sdtPr>
            <w:rPr>
              <w:bCs/>
            </w:rPr>
            <w:tag w:val="Grade"/>
            <w:id w:val="2090653742"/>
            <w:placeholder>
              <w:docPart w:val="DF16B0A2CB544F02BFF6138BA0DC83C7"/>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7FD7F169"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1A553A10" w14:textId="77777777" w:rsidR="001D44CF" w:rsidRPr="000F0D6C" w:rsidRDefault="001D44CF" w:rsidP="001D44CF">
            <w:pPr>
              <w:spacing w:after="0"/>
              <w:rPr>
                <w:bCs/>
              </w:rPr>
            </w:pPr>
          </w:p>
        </w:tc>
        <w:tc>
          <w:tcPr>
            <w:tcW w:w="1842" w:type="dxa"/>
            <w:vAlign w:val="center"/>
          </w:tcPr>
          <w:p w14:paraId="52A14776" w14:textId="77777777" w:rsidR="001D44CF" w:rsidRPr="000F0D6C" w:rsidRDefault="001D44CF" w:rsidP="001D44CF">
            <w:pPr>
              <w:spacing w:after="0"/>
              <w:rPr>
                <w:bCs/>
              </w:rPr>
            </w:pPr>
          </w:p>
        </w:tc>
        <w:sdt>
          <w:sdtPr>
            <w:rPr>
              <w:bCs/>
            </w:rPr>
            <w:tag w:val="Grade"/>
            <w:id w:val="-1093935349"/>
            <w:placeholder>
              <w:docPart w:val="FAB9EC28B4C940DD872F7090620CFD5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103F56EE" w14:textId="77777777" w:rsidR="001D44CF" w:rsidRPr="000F0D6C" w:rsidRDefault="001D44CF" w:rsidP="001D44CF">
                <w:pPr>
                  <w:spacing w:after="0"/>
                  <w:rPr>
                    <w:bCs/>
                  </w:rPr>
                </w:pPr>
                <w:r w:rsidRPr="000F0D6C">
                  <w:rPr>
                    <w:rStyle w:val="PlaceholderText"/>
                  </w:rPr>
                  <w:t>Grade</w:t>
                </w:r>
              </w:p>
            </w:tc>
          </w:sdtContent>
        </w:sdt>
      </w:tr>
      <w:tr w:rsidR="001D44CF" w:rsidRPr="000F0D6C" w14:paraId="6A30047F" w14:textId="77777777" w:rsidTr="001D44CF">
        <w:trPr>
          <w:trHeight w:val="432"/>
        </w:trPr>
        <w:tc>
          <w:tcPr>
            <w:tcW w:w="2155" w:type="dxa"/>
            <w:vAlign w:val="center"/>
          </w:tcPr>
          <w:p w14:paraId="5B38B049" w14:textId="6CE47392" w:rsidR="001D44CF" w:rsidRPr="000F0D6C" w:rsidRDefault="001D44CF" w:rsidP="001D44CF">
            <w:pPr>
              <w:spacing w:after="0"/>
              <w:rPr>
                <w:bCs/>
              </w:rPr>
            </w:pPr>
            <w:r w:rsidRPr="000F0D6C">
              <w:rPr>
                <w:bCs/>
              </w:rPr>
              <w:t>World History</w:t>
            </w:r>
          </w:p>
        </w:tc>
        <w:tc>
          <w:tcPr>
            <w:tcW w:w="1620" w:type="dxa"/>
            <w:vAlign w:val="center"/>
          </w:tcPr>
          <w:p w14:paraId="28CFBEDB" w14:textId="77777777" w:rsidR="001D44CF" w:rsidRPr="000F0D6C" w:rsidRDefault="001D44CF" w:rsidP="001D44CF">
            <w:pPr>
              <w:spacing w:after="0"/>
              <w:rPr>
                <w:bCs/>
              </w:rPr>
            </w:pPr>
          </w:p>
        </w:tc>
        <w:tc>
          <w:tcPr>
            <w:tcW w:w="1620" w:type="dxa"/>
            <w:vAlign w:val="center"/>
          </w:tcPr>
          <w:p w14:paraId="44D9A556" w14:textId="77777777" w:rsidR="001D44CF" w:rsidRPr="000F0D6C" w:rsidRDefault="001D44CF" w:rsidP="001D44CF">
            <w:pPr>
              <w:spacing w:after="0"/>
              <w:rPr>
                <w:bCs/>
              </w:rPr>
            </w:pPr>
          </w:p>
        </w:tc>
        <w:sdt>
          <w:sdtPr>
            <w:rPr>
              <w:bCs/>
            </w:rPr>
            <w:tag w:val="Grade"/>
            <w:id w:val="99530722"/>
            <w:placeholder>
              <w:docPart w:val="353536BB81EE4B888072A855387DE5F9"/>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CA89C8C"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1B8A8B91" w14:textId="77777777" w:rsidR="001D44CF" w:rsidRPr="000F0D6C" w:rsidRDefault="001D44CF" w:rsidP="001D44CF">
            <w:pPr>
              <w:spacing w:after="0"/>
              <w:rPr>
                <w:bCs/>
              </w:rPr>
            </w:pPr>
          </w:p>
        </w:tc>
        <w:tc>
          <w:tcPr>
            <w:tcW w:w="1842" w:type="dxa"/>
            <w:vAlign w:val="center"/>
          </w:tcPr>
          <w:p w14:paraId="2D18F1F3" w14:textId="77777777" w:rsidR="001D44CF" w:rsidRPr="000F0D6C" w:rsidRDefault="001D44CF" w:rsidP="001D44CF">
            <w:pPr>
              <w:spacing w:after="0"/>
              <w:rPr>
                <w:bCs/>
              </w:rPr>
            </w:pPr>
          </w:p>
        </w:tc>
        <w:sdt>
          <w:sdtPr>
            <w:rPr>
              <w:bCs/>
            </w:rPr>
            <w:tag w:val="Grade"/>
            <w:id w:val="-1201923775"/>
            <w:placeholder>
              <w:docPart w:val="26DFCD256CEA4173BACD67941B2DE64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3106BA90" w14:textId="77777777" w:rsidR="001D44CF" w:rsidRPr="000F0D6C" w:rsidRDefault="001D44CF" w:rsidP="001D44CF">
                <w:pPr>
                  <w:spacing w:after="0"/>
                  <w:rPr>
                    <w:bCs/>
                  </w:rPr>
                </w:pPr>
                <w:r w:rsidRPr="000F0D6C">
                  <w:rPr>
                    <w:rStyle w:val="PlaceholderText"/>
                  </w:rPr>
                  <w:t>Grade</w:t>
                </w:r>
              </w:p>
            </w:tc>
          </w:sdtContent>
        </w:sdt>
      </w:tr>
      <w:tr w:rsidR="001D44CF" w:rsidRPr="000F0D6C" w14:paraId="767B0379" w14:textId="77777777" w:rsidTr="001D44CF">
        <w:trPr>
          <w:trHeight w:val="432"/>
        </w:trPr>
        <w:tc>
          <w:tcPr>
            <w:tcW w:w="2155" w:type="dxa"/>
            <w:vAlign w:val="center"/>
          </w:tcPr>
          <w:p w14:paraId="4F296257" w14:textId="17DAB661" w:rsidR="001D44CF" w:rsidRPr="000F0D6C" w:rsidRDefault="001D44CF" w:rsidP="001D44CF">
            <w:pPr>
              <w:spacing w:after="0"/>
              <w:rPr>
                <w:bCs/>
              </w:rPr>
            </w:pPr>
            <w:r w:rsidRPr="000F0D6C">
              <w:rPr>
                <w:bCs/>
              </w:rPr>
              <w:t>World Geography</w:t>
            </w:r>
          </w:p>
        </w:tc>
        <w:tc>
          <w:tcPr>
            <w:tcW w:w="1620" w:type="dxa"/>
            <w:vAlign w:val="center"/>
          </w:tcPr>
          <w:p w14:paraId="01AE7428" w14:textId="77777777" w:rsidR="001D44CF" w:rsidRPr="000F0D6C" w:rsidRDefault="001D44CF" w:rsidP="001D44CF">
            <w:pPr>
              <w:spacing w:after="0"/>
              <w:rPr>
                <w:bCs/>
              </w:rPr>
            </w:pPr>
          </w:p>
        </w:tc>
        <w:tc>
          <w:tcPr>
            <w:tcW w:w="1620" w:type="dxa"/>
            <w:vAlign w:val="center"/>
          </w:tcPr>
          <w:p w14:paraId="1CAAE020" w14:textId="77777777" w:rsidR="001D44CF" w:rsidRPr="000F0D6C" w:rsidRDefault="001D44CF" w:rsidP="001D44CF">
            <w:pPr>
              <w:spacing w:after="0"/>
              <w:rPr>
                <w:bCs/>
              </w:rPr>
            </w:pPr>
          </w:p>
        </w:tc>
        <w:sdt>
          <w:sdtPr>
            <w:rPr>
              <w:bCs/>
            </w:rPr>
            <w:tag w:val="Grade"/>
            <w:id w:val="539788542"/>
            <w:placeholder>
              <w:docPart w:val="0445B2791E54452E92666420569B8AD2"/>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6264EAF1"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5495FCB0" w14:textId="77777777" w:rsidR="001D44CF" w:rsidRPr="000F0D6C" w:rsidRDefault="001D44CF" w:rsidP="001D44CF">
            <w:pPr>
              <w:spacing w:after="0"/>
              <w:rPr>
                <w:bCs/>
              </w:rPr>
            </w:pPr>
          </w:p>
        </w:tc>
        <w:tc>
          <w:tcPr>
            <w:tcW w:w="1842" w:type="dxa"/>
            <w:vAlign w:val="center"/>
          </w:tcPr>
          <w:p w14:paraId="190BBD50" w14:textId="77777777" w:rsidR="001D44CF" w:rsidRPr="000F0D6C" w:rsidRDefault="001D44CF" w:rsidP="001D44CF">
            <w:pPr>
              <w:spacing w:after="0"/>
              <w:rPr>
                <w:bCs/>
              </w:rPr>
            </w:pPr>
          </w:p>
        </w:tc>
        <w:sdt>
          <w:sdtPr>
            <w:rPr>
              <w:bCs/>
            </w:rPr>
            <w:tag w:val="Grade"/>
            <w:id w:val="1361167285"/>
            <w:placeholder>
              <w:docPart w:val="E7C7C9C028AB41B98A7200A4D606D444"/>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726A6393" w14:textId="77777777" w:rsidR="001D44CF" w:rsidRPr="000F0D6C" w:rsidRDefault="001D44CF" w:rsidP="001D44CF">
                <w:pPr>
                  <w:spacing w:after="0"/>
                  <w:rPr>
                    <w:bCs/>
                  </w:rPr>
                </w:pPr>
                <w:r w:rsidRPr="000F0D6C">
                  <w:rPr>
                    <w:rStyle w:val="PlaceholderText"/>
                  </w:rPr>
                  <w:t>Grade</w:t>
                </w:r>
              </w:p>
            </w:tc>
          </w:sdtContent>
        </w:sdt>
      </w:tr>
      <w:tr w:rsidR="001D44CF" w:rsidRPr="000F0D6C" w14:paraId="2BC5C4EB" w14:textId="77777777" w:rsidTr="001D44CF">
        <w:trPr>
          <w:trHeight w:val="432"/>
        </w:trPr>
        <w:tc>
          <w:tcPr>
            <w:tcW w:w="2155" w:type="dxa"/>
            <w:vAlign w:val="center"/>
          </w:tcPr>
          <w:p w14:paraId="68412992" w14:textId="7D3F8250" w:rsidR="001D44CF" w:rsidRPr="000F0D6C" w:rsidRDefault="001D44CF" w:rsidP="001D44CF">
            <w:pPr>
              <w:spacing w:after="0"/>
              <w:rPr>
                <w:bCs/>
              </w:rPr>
            </w:pPr>
            <w:r w:rsidRPr="000F0D6C">
              <w:rPr>
                <w:bCs/>
              </w:rPr>
              <w:t>American National Government</w:t>
            </w:r>
          </w:p>
        </w:tc>
        <w:tc>
          <w:tcPr>
            <w:tcW w:w="1620" w:type="dxa"/>
            <w:vAlign w:val="center"/>
          </w:tcPr>
          <w:p w14:paraId="26E4C68B" w14:textId="77777777" w:rsidR="001D44CF" w:rsidRPr="000F0D6C" w:rsidRDefault="001D44CF" w:rsidP="001D44CF">
            <w:pPr>
              <w:spacing w:after="0"/>
              <w:rPr>
                <w:bCs/>
              </w:rPr>
            </w:pPr>
          </w:p>
        </w:tc>
        <w:tc>
          <w:tcPr>
            <w:tcW w:w="1620" w:type="dxa"/>
            <w:vAlign w:val="center"/>
          </w:tcPr>
          <w:p w14:paraId="31A189AE" w14:textId="77777777" w:rsidR="001D44CF" w:rsidRPr="000F0D6C" w:rsidRDefault="001D44CF" w:rsidP="001D44CF">
            <w:pPr>
              <w:spacing w:after="0"/>
              <w:rPr>
                <w:bCs/>
              </w:rPr>
            </w:pPr>
          </w:p>
        </w:tc>
        <w:sdt>
          <w:sdtPr>
            <w:rPr>
              <w:bCs/>
            </w:rPr>
            <w:tag w:val="Grade"/>
            <w:id w:val="319169442"/>
            <w:placeholder>
              <w:docPart w:val="C97042C05A1640C08B70D9FF4FE590FE"/>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810" w:type="dxa"/>
                <w:vAlign w:val="center"/>
              </w:tcPr>
              <w:p w14:paraId="1D2BA11E" w14:textId="77777777" w:rsidR="001D44CF" w:rsidRPr="000F0D6C" w:rsidRDefault="001D44CF" w:rsidP="001D44CF">
                <w:pPr>
                  <w:spacing w:after="0"/>
                  <w:rPr>
                    <w:bCs/>
                  </w:rPr>
                </w:pPr>
                <w:r w:rsidRPr="000F0D6C">
                  <w:rPr>
                    <w:rStyle w:val="PlaceholderText"/>
                  </w:rPr>
                  <w:t>Grade</w:t>
                </w:r>
              </w:p>
            </w:tc>
          </w:sdtContent>
        </w:sdt>
        <w:tc>
          <w:tcPr>
            <w:tcW w:w="1710" w:type="dxa"/>
            <w:vAlign w:val="center"/>
          </w:tcPr>
          <w:p w14:paraId="2DD0CBA0" w14:textId="77777777" w:rsidR="001D44CF" w:rsidRPr="000F0D6C" w:rsidRDefault="001D44CF" w:rsidP="001D44CF">
            <w:pPr>
              <w:spacing w:after="0"/>
              <w:rPr>
                <w:bCs/>
              </w:rPr>
            </w:pPr>
          </w:p>
        </w:tc>
        <w:tc>
          <w:tcPr>
            <w:tcW w:w="1842" w:type="dxa"/>
            <w:vAlign w:val="center"/>
          </w:tcPr>
          <w:p w14:paraId="3E2076CB" w14:textId="77777777" w:rsidR="001D44CF" w:rsidRPr="000F0D6C" w:rsidRDefault="001D44CF" w:rsidP="001D44CF">
            <w:pPr>
              <w:spacing w:after="0"/>
              <w:rPr>
                <w:bCs/>
              </w:rPr>
            </w:pPr>
          </w:p>
        </w:tc>
        <w:sdt>
          <w:sdtPr>
            <w:rPr>
              <w:bCs/>
            </w:rPr>
            <w:tag w:val="Grade"/>
            <w:id w:val="1142000553"/>
            <w:placeholder>
              <w:docPart w:val="40A8C87459304AD69E20CA0640E23C58"/>
            </w:placeholder>
            <w:showingPlcHdr/>
            <w:dropDownList>
              <w:listItem w:displayText="7" w:value="7"/>
              <w:listItem w:displayText="8" w:value="8"/>
              <w:listItem w:displayText="9" w:value="9"/>
              <w:listItem w:displayText="10" w:value="10"/>
              <w:listItem w:displayText="11" w:value="11"/>
              <w:listItem w:displayText="12" w:value="12"/>
            </w:dropDownList>
          </w:sdtPr>
          <w:sdtEndPr/>
          <w:sdtContent>
            <w:tc>
              <w:tcPr>
                <w:tcW w:w="772" w:type="dxa"/>
                <w:vAlign w:val="center"/>
              </w:tcPr>
              <w:p w14:paraId="7E7A1006" w14:textId="77777777" w:rsidR="001D44CF" w:rsidRPr="000F0D6C" w:rsidRDefault="001D44CF" w:rsidP="001D44CF">
                <w:pPr>
                  <w:spacing w:after="0"/>
                  <w:rPr>
                    <w:bCs/>
                  </w:rPr>
                </w:pPr>
                <w:r w:rsidRPr="000F0D6C">
                  <w:rPr>
                    <w:rStyle w:val="PlaceholderText"/>
                  </w:rPr>
                  <w:t>Grade</w:t>
                </w:r>
              </w:p>
            </w:tc>
          </w:sdtContent>
        </w:sdt>
      </w:tr>
    </w:tbl>
    <w:p w14:paraId="5D204642" w14:textId="77777777" w:rsidR="008968CC" w:rsidRPr="000F0D6C" w:rsidRDefault="008968CC" w:rsidP="00591CBA">
      <w:pPr>
        <w:spacing w:after="120" w:line="259" w:lineRule="auto"/>
        <w:rPr>
          <w:bCs/>
        </w:rPr>
      </w:pPr>
    </w:p>
    <w:sectPr w:rsidR="008968CC" w:rsidRPr="000F0D6C" w:rsidSect="00B93C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48D1" w14:textId="77777777" w:rsidR="0083190C" w:rsidRDefault="0083190C" w:rsidP="004669A0">
      <w:pPr>
        <w:spacing w:after="0" w:line="240" w:lineRule="auto"/>
      </w:pPr>
      <w:r>
        <w:separator/>
      </w:r>
    </w:p>
  </w:endnote>
  <w:endnote w:type="continuationSeparator" w:id="0">
    <w:p w14:paraId="5BB8462C" w14:textId="77777777" w:rsidR="0083190C" w:rsidRDefault="0083190C" w:rsidP="0046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BECF" w14:textId="77777777" w:rsidR="0083190C" w:rsidRDefault="0083190C" w:rsidP="004669A0">
      <w:pPr>
        <w:spacing w:after="0" w:line="240" w:lineRule="auto"/>
      </w:pPr>
      <w:r>
        <w:separator/>
      </w:r>
    </w:p>
  </w:footnote>
  <w:footnote w:type="continuationSeparator" w:id="0">
    <w:p w14:paraId="6A2BD426" w14:textId="77777777" w:rsidR="0083190C" w:rsidRDefault="0083190C" w:rsidP="0046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F2D7" w14:textId="09D73328" w:rsidR="004669A0" w:rsidRPr="000F0D6C" w:rsidRDefault="004669A0" w:rsidP="004669A0">
    <w:pPr>
      <w:tabs>
        <w:tab w:val="right" w:pos="10800"/>
      </w:tabs>
      <w:spacing w:after="0"/>
      <w:rPr>
        <w:b/>
        <w:sz w:val="20"/>
        <w:szCs w:val="20"/>
      </w:rPr>
    </w:pPr>
    <w:r>
      <w:rPr>
        <w:b/>
        <w:noProof/>
        <w:sz w:val="16"/>
        <w:szCs w:val="16"/>
      </w:rPr>
      <w:drawing>
        <wp:anchor distT="0" distB="0" distL="114300" distR="114300" simplePos="0" relativeHeight="251659264" behindDoc="1" locked="0" layoutInCell="1" allowOverlap="1" wp14:anchorId="4B53A6F1" wp14:editId="63385785">
          <wp:simplePos x="0" y="0"/>
          <wp:positionH relativeFrom="column">
            <wp:posOffset>1</wp:posOffset>
          </wp:positionH>
          <wp:positionV relativeFrom="paragraph">
            <wp:posOffset>1</wp:posOffset>
          </wp:positionV>
          <wp:extent cx="2346960" cy="6493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39" cy="654411"/>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rPr>
      <w:tab/>
    </w:r>
    <w:r w:rsidRPr="000F0D6C">
      <w:rPr>
        <w:b/>
        <w:sz w:val="20"/>
        <w:szCs w:val="20"/>
      </w:rPr>
      <w:t xml:space="preserve">Contest Date: Wednesday, April </w:t>
    </w:r>
    <w:r w:rsidR="001D44CF">
      <w:rPr>
        <w:b/>
        <w:sz w:val="20"/>
        <w:szCs w:val="20"/>
      </w:rPr>
      <w:t>2</w:t>
    </w:r>
    <w:r w:rsidRPr="000F0D6C">
      <w:rPr>
        <w:b/>
        <w:sz w:val="20"/>
        <w:szCs w:val="20"/>
      </w:rPr>
      <w:t>, 202</w:t>
    </w:r>
    <w:r w:rsidR="00F434F7">
      <w:rPr>
        <w:b/>
        <w:sz w:val="20"/>
        <w:szCs w:val="20"/>
      </w:rPr>
      <w:t>5</w:t>
    </w:r>
  </w:p>
  <w:p w14:paraId="439FEDA2" w14:textId="3E3407B6" w:rsidR="004669A0" w:rsidRPr="000F0D6C" w:rsidRDefault="004669A0" w:rsidP="004669A0">
    <w:pPr>
      <w:tabs>
        <w:tab w:val="right" w:pos="10440"/>
      </w:tabs>
      <w:spacing w:after="0"/>
      <w:jc w:val="right"/>
      <w:rPr>
        <w:b/>
        <w:sz w:val="20"/>
        <w:szCs w:val="20"/>
      </w:rPr>
    </w:pPr>
    <w:r w:rsidRPr="000F0D6C">
      <w:rPr>
        <w:b/>
        <w:sz w:val="20"/>
        <w:szCs w:val="20"/>
      </w:rPr>
      <w:t>Entry Deadline:</w:t>
    </w:r>
    <w:r w:rsidR="00243CD2" w:rsidRPr="000F0D6C">
      <w:rPr>
        <w:b/>
        <w:sz w:val="20"/>
        <w:szCs w:val="20"/>
      </w:rPr>
      <w:t xml:space="preserve"> </w:t>
    </w:r>
    <w:r w:rsidR="009C2F73">
      <w:rPr>
        <w:b/>
        <w:sz w:val="20"/>
        <w:szCs w:val="20"/>
      </w:rPr>
      <w:t>Fri</w:t>
    </w:r>
    <w:r w:rsidRPr="000F0D6C">
      <w:rPr>
        <w:b/>
        <w:sz w:val="20"/>
        <w:szCs w:val="20"/>
      </w:rPr>
      <w:t xml:space="preserve">day, </w:t>
    </w:r>
    <w:r w:rsidR="00243CD2" w:rsidRPr="000F0D6C">
      <w:rPr>
        <w:b/>
        <w:sz w:val="20"/>
        <w:szCs w:val="20"/>
      </w:rPr>
      <w:t>March</w:t>
    </w:r>
    <w:r w:rsidRPr="000F0D6C">
      <w:rPr>
        <w:b/>
        <w:sz w:val="20"/>
        <w:szCs w:val="20"/>
      </w:rPr>
      <w:t xml:space="preserve"> </w:t>
    </w:r>
    <w:r w:rsidR="001D44CF">
      <w:rPr>
        <w:b/>
        <w:sz w:val="20"/>
        <w:szCs w:val="20"/>
      </w:rPr>
      <w:t>2</w:t>
    </w:r>
    <w:r w:rsidR="009C2F73">
      <w:rPr>
        <w:b/>
        <w:sz w:val="20"/>
        <w:szCs w:val="20"/>
      </w:rPr>
      <w:t>8</w:t>
    </w:r>
    <w:r w:rsidRPr="000F0D6C">
      <w:rPr>
        <w:b/>
        <w:sz w:val="20"/>
        <w:szCs w:val="20"/>
      </w:rPr>
      <w:t>, 202</w:t>
    </w:r>
    <w:r w:rsidR="00F434F7">
      <w:rPr>
        <w:b/>
        <w:sz w:val="20"/>
        <w:szCs w:val="20"/>
      </w:rPr>
      <w:t>5</w:t>
    </w:r>
  </w:p>
  <w:p w14:paraId="696C3D49" w14:textId="77777777" w:rsidR="004669A0" w:rsidRPr="000F0D6C" w:rsidRDefault="00243CD2" w:rsidP="004669A0">
    <w:pPr>
      <w:tabs>
        <w:tab w:val="right" w:pos="10440"/>
      </w:tabs>
      <w:spacing w:after="0"/>
      <w:jc w:val="right"/>
      <w:rPr>
        <w:b/>
        <w:sz w:val="20"/>
        <w:szCs w:val="20"/>
      </w:rPr>
    </w:pPr>
    <w:r w:rsidRPr="000F0D6C">
      <w:rPr>
        <w:b/>
        <w:sz w:val="20"/>
        <w:szCs w:val="20"/>
      </w:rPr>
      <w:t xml:space="preserve">Phone: </w:t>
    </w:r>
    <w:r w:rsidR="004669A0" w:rsidRPr="000F0D6C">
      <w:rPr>
        <w:b/>
        <w:sz w:val="20"/>
        <w:szCs w:val="20"/>
      </w:rPr>
      <w:t>580-628-6340</w:t>
    </w:r>
  </w:p>
  <w:p w14:paraId="787806C3" w14:textId="77777777" w:rsidR="004669A0" w:rsidRPr="000F0D6C" w:rsidRDefault="004669A0" w:rsidP="004669A0">
    <w:pPr>
      <w:tabs>
        <w:tab w:val="right" w:pos="10440"/>
      </w:tabs>
      <w:spacing w:after="0"/>
      <w:jc w:val="right"/>
      <w:rPr>
        <w:b/>
        <w:sz w:val="20"/>
        <w:szCs w:val="20"/>
      </w:rPr>
    </w:pPr>
    <w:r w:rsidRPr="000F0D6C">
      <w:rPr>
        <w:b/>
        <w:sz w:val="20"/>
        <w:szCs w:val="20"/>
      </w:rPr>
      <w:t>e-mail</w:t>
    </w:r>
    <w:r w:rsidR="00243CD2" w:rsidRPr="000F0D6C">
      <w:rPr>
        <w:b/>
        <w:sz w:val="20"/>
        <w:szCs w:val="20"/>
      </w:rPr>
      <w:t xml:space="preserve"> Entries to</w:t>
    </w:r>
    <w:r w:rsidRPr="000F0D6C">
      <w:rPr>
        <w:b/>
        <w:sz w:val="20"/>
        <w:szCs w:val="20"/>
      </w:rPr>
      <w:t xml:space="preserve">: </w:t>
    </w:r>
    <w:hyperlink r:id="rId2" w:history="1">
      <w:r w:rsidRPr="000F0D6C">
        <w:rPr>
          <w:rStyle w:val="Hyperlink"/>
          <w:b/>
          <w:sz w:val="20"/>
          <w:szCs w:val="20"/>
        </w:rPr>
        <w:t>Carolyn.johnson@noc.edu</w:t>
      </w:r>
    </w:hyperlink>
    <w:r w:rsidRPr="000F0D6C">
      <w:rPr>
        <w:b/>
        <w:sz w:val="20"/>
        <w:szCs w:val="20"/>
      </w:rPr>
      <w:t xml:space="preserve"> </w:t>
    </w:r>
  </w:p>
  <w:p w14:paraId="2FA8609A" w14:textId="77777777" w:rsidR="004669A0" w:rsidRPr="004669A0" w:rsidRDefault="004669A0" w:rsidP="00466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3"/>
    <w:rsid w:val="00023C3D"/>
    <w:rsid w:val="000F0D6C"/>
    <w:rsid w:val="00145165"/>
    <w:rsid w:val="00147A7E"/>
    <w:rsid w:val="00154F75"/>
    <w:rsid w:val="001D44CF"/>
    <w:rsid w:val="00243CD2"/>
    <w:rsid w:val="00246656"/>
    <w:rsid w:val="002A5222"/>
    <w:rsid w:val="00382E5F"/>
    <w:rsid w:val="003A7C27"/>
    <w:rsid w:val="004669A0"/>
    <w:rsid w:val="004A61AC"/>
    <w:rsid w:val="00504147"/>
    <w:rsid w:val="00591CBA"/>
    <w:rsid w:val="005A180E"/>
    <w:rsid w:val="007270E4"/>
    <w:rsid w:val="008134A3"/>
    <w:rsid w:val="0083190C"/>
    <w:rsid w:val="008457ED"/>
    <w:rsid w:val="008968CC"/>
    <w:rsid w:val="00906FBE"/>
    <w:rsid w:val="009C2F73"/>
    <w:rsid w:val="00A418BC"/>
    <w:rsid w:val="00AA610F"/>
    <w:rsid w:val="00B93CD2"/>
    <w:rsid w:val="00C142A1"/>
    <w:rsid w:val="00CB00D6"/>
    <w:rsid w:val="00DB13A4"/>
    <w:rsid w:val="00F434F7"/>
    <w:rsid w:val="00F600A2"/>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5EE"/>
  <w15:chartTrackingRefBased/>
  <w15:docId w15:val="{E95370BA-12A8-4773-9633-B1204174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A0"/>
  </w:style>
  <w:style w:type="paragraph" w:styleId="Footer">
    <w:name w:val="footer"/>
    <w:basedOn w:val="Normal"/>
    <w:link w:val="FooterChar"/>
    <w:uiPriority w:val="99"/>
    <w:unhideWhenUsed/>
    <w:rsid w:val="0046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A0"/>
  </w:style>
  <w:style w:type="character" w:styleId="Hyperlink">
    <w:name w:val="Hyperlink"/>
    <w:basedOn w:val="DefaultParagraphFont"/>
    <w:uiPriority w:val="99"/>
    <w:unhideWhenUsed/>
    <w:rsid w:val="004669A0"/>
    <w:rPr>
      <w:color w:val="0563C1" w:themeColor="hyperlink"/>
      <w:u w:val="single"/>
    </w:rPr>
  </w:style>
  <w:style w:type="character" w:styleId="PlaceholderText">
    <w:name w:val="Placeholder Text"/>
    <w:basedOn w:val="DefaultParagraphFont"/>
    <w:uiPriority w:val="99"/>
    <w:semiHidden/>
    <w:rsid w:val="004669A0"/>
    <w:rPr>
      <w:color w:val="808080"/>
    </w:rPr>
  </w:style>
  <w:style w:type="character" w:styleId="IntenseEmphasis">
    <w:name w:val="Intense Emphasis"/>
    <w:basedOn w:val="DefaultParagraphFont"/>
    <w:uiPriority w:val="21"/>
    <w:qFormat/>
    <w:rsid w:val="004669A0"/>
    <w:rPr>
      <w:i/>
      <w:iCs/>
      <w:color w:val="4472C4" w:themeColor="accent1"/>
    </w:rPr>
  </w:style>
  <w:style w:type="table" w:styleId="TableGrid">
    <w:name w:val="Table Grid"/>
    <w:basedOn w:val="TableNormal"/>
    <w:uiPriority w:val="39"/>
    <w:rsid w:val="003A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arolyn.johnson@noc.ed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johnson\Documents\CB's%20Documents\Interscholastic%20Contest\Contest%20Materials\2025\Interscholastic%20School%20Entry%20Form%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AF91928AFB49DF83332F8E52D841FF"/>
        <w:category>
          <w:name w:val="General"/>
          <w:gallery w:val="placeholder"/>
        </w:category>
        <w:types>
          <w:type w:val="bbPlcHdr"/>
        </w:types>
        <w:behaviors>
          <w:behavior w:val="content"/>
        </w:behaviors>
        <w:guid w:val="{B343CDB1-967D-4A0C-91DA-CC080777B905}"/>
      </w:docPartPr>
      <w:docPartBody>
        <w:p w:rsidR="00CF2D76" w:rsidRDefault="00571C29">
          <w:pPr>
            <w:pStyle w:val="0AAF91928AFB49DF83332F8E52D841FF"/>
          </w:pPr>
          <w:r>
            <w:rPr>
              <w:rStyle w:val="PlaceholderText"/>
            </w:rPr>
            <w:t>Type School Name</w:t>
          </w:r>
          <w:r w:rsidRPr="00E87818">
            <w:rPr>
              <w:rStyle w:val="PlaceholderText"/>
            </w:rPr>
            <w:t>.</w:t>
          </w:r>
        </w:p>
      </w:docPartBody>
    </w:docPart>
    <w:docPart>
      <w:docPartPr>
        <w:name w:val="8612CFD9E1324193BD1271C8F4A9BCCF"/>
        <w:category>
          <w:name w:val="General"/>
          <w:gallery w:val="placeholder"/>
        </w:category>
        <w:types>
          <w:type w:val="bbPlcHdr"/>
        </w:types>
        <w:behaviors>
          <w:behavior w:val="content"/>
        </w:behaviors>
        <w:guid w:val="{9C239A77-7B3E-47A0-B501-C1FF076E9B73}"/>
      </w:docPartPr>
      <w:docPartBody>
        <w:p w:rsidR="00CF2D76" w:rsidRDefault="00571C29">
          <w:pPr>
            <w:pStyle w:val="8612CFD9E1324193BD1271C8F4A9BCCF"/>
          </w:pPr>
          <w:r>
            <w:t>Type School Address</w:t>
          </w:r>
        </w:p>
      </w:docPartBody>
    </w:docPart>
    <w:docPart>
      <w:docPartPr>
        <w:name w:val="29C8F5BBF16C4D2EAED13AA648B2658A"/>
        <w:category>
          <w:name w:val="General"/>
          <w:gallery w:val="placeholder"/>
        </w:category>
        <w:types>
          <w:type w:val="bbPlcHdr"/>
        </w:types>
        <w:behaviors>
          <w:behavior w:val="content"/>
        </w:behaviors>
        <w:guid w:val="{4442E468-6EDA-411A-B42A-53435E96263D}"/>
      </w:docPartPr>
      <w:docPartBody>
        <w:p w:rsidR="00CF2D76" w:rsidRDefault="00571C29">
          <w:pPr>
            <w:pStyle w:val="29C8F5BBF16C4D2EAED13AA648B2658A"/>
          </w:pPr>
          <w:r>
            <w:rPr>
              <w:rStyle w:val="PlaceholderText"/>
            </w:rPr>
            <w:t>Type City</w:t>
          </w:r>
          <w:r w:rsidRPr="00E87818">
            <w:rPr>
              <w:rStyle w:val="PlaceholderText"/>
            </w:rPr>
            <w:t>.</w:t>
          </w:r>
        </w:p>
      </w:docPartBody>
    </w:docPart>
    <w:docPart>
      <w:docPartPr>
        <w:name w:val="E7EFC5A1A1174E688DC672ED072C0BC8"/>
        <w:category>
          <w:name w:val="General"/>
          <w:gallery w:val="placeholder"/>
        </w:category>
        <w:types>
          <w:type w:val="bbPlcHdr"/>
        </w:types>
        <w:behaviors>
          <w:behavior w:val="content"/>
        </w:behaviors>
        <w:guid w:val="{F4C4EC15-8A7C-41A3-B3C8-C2A928BCF7D8}"/>
      </w:docPartPr>
      <w:docPartBody>
        <w:p w:rsidR="00CF2D76" w:rsidRDefault="00571C29">
          <w:pPr>
            <w:pStyle w:val="E7EFC5A1A1174E688DC672ED072C0BC8"/>
          </w:pPr>
          <w:r>
            <w:rPr>
              <w:rStyle w:val="PlaceholderText"/>
            </w:rPr>
            <w:t>Type State</w:t>
          </w:r>
        </w:p>
      </w:docPartBody>
    </w:docPart>
    <w:docPart>
      <w:docPartPr>
        <w:name w:val="2A7CE45B17C947D4B8E211078F674451"/>
        <w:category>
          <w:name w:val="General"/>
          <w:gallery w:val="placeholder"/>
        </w:category>
        <w:types>
          <w:type w:val="bbPlcHdr"/>
        </w:types>
        <w:behaviors>
          <w:behavior w:val="content"/>
        </w:behaviors>
        <w:guid w:val="{5AE1A520-2905-47BE-9F25-2E87307B2B6B}"/>
      </w:docPartPr>
      <w:docPartBody>
        <w:p w:rsidR="00CF2D76" w:rsidRDefault="00571C29">
          <w:pPr>
            <w:pStyle w:val="2A7CE45B17C947D4B8E211078F674451"/>
          </w:pPr>
          <w:r>
            <w:rPr>
              <w:rStyle w:val="PlaceholderText"/>
            </w:rPr>
            <w:t>Zip Code</w:t>
          </w:r>
        </w:p>
      </w:docPartBody>
    </w:docPart>
    <w:docPart>
      <w:docPartPr>
        <w:name w:val="B4CAD9120DDD4D17AB645CFC3BD5B72A"/>
        <w:category>
          <w:name w:val="General"/>
          <w:gallery w:val="placeholder"/>
        </w:category>
        <w:types>
          <w:type w:val="bbPlcHdr"/>
        </w:types>
        <w:behaviors>
          <w:behavior w:val="content"/>
        </w:behaviors>
        <w:guid w:val="{14A67DF4-D796-43DE-A901-39A5B90F128C}"/>
      </w:docPartPr>
      <w:docPartBody>
        <w:p w:rsidR="00CF2D76" w:rsidRDefault="00571C29">
          <w:pPr>
            <w:pStyle w:val="B4CAD9120DDD4D17AB645CFC3BD5B72A"/>
          </w:pPr>
          <w:r>
            <w:rPr>
              <w:rStyle w:val="PlaceholderText"/>
            </w:rPr>
            <w:t>Phone Number</w:t>
          </w:r>
        </w:p>
      </w:docPartBody>
    </w:docPart>
    <w:docPart>
      <w:docPartPr>
        <w:name w:val="52F01DE6686F4CFF903740C57DDFCE4D"/>
        <w:category>
          <w:name w:val="General"/>
          <w:gallery w:val="placeholder"/>
        </w:category>
        <w:types>
          <w:type w:val="bbPlcHdr"/>
        </w:types>
        <w:behaviors>
          <w:behavior w:val="content"/>
        </w:behaviors>
        <w:guid w:val="{B970963A-4AF3-43B1-B36A-244A3281554E}"/>
      </w:docPartPr>
      <w:docPartBody>
        <w:p w:rsidR="00CF2D76" w:rsidRDefault="00571C29">
          <w:pPr>
            <w:pStyle w:val="52F01DE6686F4CFF903740C57DDFCE4D"/>
          </w:pPr>
          <w:r>
            <w:rPr>
              <w:rStyle w:val="PlaceholderText"/>
            </w:rPr>
            <w:t>E-Mail Address</w:t>
          </w:r>
        </w:p>
      </w:docPartBody>
    </w:docPart>
    <w:docPart>
      <w:docPartPr>
        <w:name w:val="BF2AB20DBC95479894D75DF82BC75B65"/>
        <w:category>
          <w:name w:val="General"/>
          <w:gallery w:val="placeholder"/>
        </w:category>
        <w:types>
          <w:type w:val="bbPlcHdr"/>
        </w:types>
        <w:behaviors>
          <w:behavior w:val="content"/>
        </w:behaviors>
        <w:guid w:val="{A74DD97F-0865-4E97-834A-3534C2420B0B}"/>
      </w:docPartPr>
      <w:docPartBody>
        <w:p w:rsidR="00CF2D76" w:rsidRDefault="00571C29">
          <w:pPr>
            <w:pStyle w:val="BF2AB20DBC95479894D75DF82BC75B65"/>
          </w:pPr>
          <w:r>
            <w:rPr>
              <w:rStyle w:val="PlaceholderText"/>
            </w:rPr>
            <w:t>Sponsor</w:t>
          </w:r>
          <w:r w:rsidRPr="00E87818">
            <w:rPr>
              <w:rStyle w:val="PlaceholderText"/>
            </w:rPr>
            <w:t>.</w:t>
          </w:r>
        </w:p>
      </w:docPartBody>
    </w:docPart>
    <w:docPart>
      <w:docPartPr>
        <w:name w:val="23684993995F4DEDA5E2DBE3DA44B3F5"/>
        <w:category>
          <w:name w:val="General"/>
          <w:gallery w:val="placeholder"/>
        </w:category>
        <w:types>
          <w:type w:val="bbPlcHdr"/>
        </w:types>
        <w:behaviors>
          <w:behavior w:val="content"/>
        </w:behaviors>
        <w:guid w:val="{4472B2C9-A3B8-4CF0-B8B3-B6E183618551}"/>
      </w:docPartPr>
      <w:docPartBody>
        <w:p w:rsidR="00CF2D76" w:rsidRDefault="00571C29">
          <w:pPr>
            <w:pStyle w:val="23684993995F4DEDA5E2DBE3DA44B3F5"/>
          </w:pPr>
          <w:r>
            <w:rPr>
              <w:rStyle w:val="PlaceholderText"/>
            </w:rPr>
            <w:t>Click to Select Date</w:t>
          </w:r>
          <w:r w:rsidRPr="00E87818">
            <w:rPr>
              <w:rStyle w:val="PlaceholderText"/>
            </w:rPr>
            <w:t>.</w:t>
          </w:r>
        </w:p>
      </w:docPartBody>
    </w:docPart>
    <w:docPart>
      <w:docPartPr>
        <w:name w:val="080217995B29489F89AEF1F2DCC65BC5"/>
        <w:category>
          <w:name w:val="General"/>
          <w:gallery w:val="placeholder"/>
        </w:category>
        <w:types>
          <w:type w:val="bbPlcHdr"/>
        </w:types>
        <w:behaviors>
          <w:behavior w:val="content"/>
        </w:behaviors>
        <w:guid w:val="{B3612000-773B-4E37-AE4D-31FDE7D04A41}"/>
      </w:docPartPr>
      <w:docPartBody>
        <w:p w:rsidR="00CF2D76" w:rsidRDefault="00571C29">
          <w:pPr>
            <w:pStyle w:val="080217995B29489F89AEF1F2DCC65BC5"/>
          </w:pPr>
          <w:r>
            <w:rPr>
              <w:rStyle w:val="PlaceholderText"/>
            </w:rPr>
            <w:t>Grade</w:t>
          </w:r>
        </w:p>
      </w:docPartBody>
    </w:docPart>
    <w:docPart>
      <w:docPartPr>
        <w:name w:val="641C047FC159431997458F0CD56B5C24"/>
        <w:category>
          <w:name w:val="General"/>
          <w:gallery w:val="placeholder"/>
        </w:category>
        <w:types>
          <w:type w:val="bbPlcHdr"/>
        </w:types>
        <w:behaviors>
          <w:behavior w:val="content"/>
        </w:behaviors>
        <w:guid w:val="{1304A72C-008E-43C9-BF3E-ACB51DADE721}"/>
      </w:docPartPr>
      <w:docPartBody>
        <w:p w:rsidR="00CF2D76" w:rsidRDefault="00571C29">
          <w:pPr>
            <w:pStyle w:val="641C047FC159431997458F0CD56B5C24"/>
          </w:pPr>
          <w:r>
            <w:rPr>
              <w:rStyle w:val="PlaceholderText"/>
            </w:rPr>
            <w:t>Grade</w:t>
          </w:r>
        </w:p>
      </w:docPartBody>
    </w:docPart>
    <w:docPart>
      <w:docPartPr>
        <w:name w:val="46204580D78A48719CD37BE16515F816"/>
        <w:category>
          <w:name w:val="General"/>
          <w:gallery w:val="placeholder"/>
        </w:category>
        <w:types>
          <w:type w:val="bbPlcHdr"/>
        </w:types>
        <w:behaviors>
          <w:behavior w:val="content"/>
        </w:behaviors>
        <w:guid w:val="{2823D48D-3B6C-4C80-9806-4F6EB80908CD}"/>
      </w:docPartPr>
      <w:docPartBody>
        <w:p w:rsidR="00CF2D76" w:rsidRDefault="00571C29">
          <w:pPr>
            <w:pStyle w:val="46204580D78A48719CD37BE16515F816"/>
          </w:pPr>
          <w:r>
            <w:rPr>
              <w:rStyle w:val="PlaceholderText"/>
            </w:rPr>
            <w:t>Grade</w:t>
          </w:r>
        </w:p>
      </w:docPartBody>
    </w:docPart>
    <w:docPart>
      <w:docPartPr>
        <w:name w:val="9ED787B3C31B467489014E006DC1CEEC"/>
        <w:category>
          <w:name w:val="General"/>
          <w:gallery w:val="placeholder"/>
        </w:category>
        <w:types>
          <w:type w:val="bbPlcHdr"/>
        </w:types>
        <w:behaviors>
          <w:behavior w:val="content"/>
        </w:behaviors>
        <w:guid w:val="{20224F92-2505-49FD-84E2-0C606DDBA54D}"/>
      </w:docPartPr>
      <w:docPartBody>
        <w:p w:rsidR="00CF2D76" w:rsidRDefault="00571C29">
          <w:pPr>
            <w:pStyle w:val="9ED787B3C31B467489014E006DC1CEEC"/>
          </w:pPr>
          <w:r>
            <w:rPr>
              <w:rStyle w:val="PlaceholderText"/>
            </w:rPr>
            <w:t>Grade</w:t>
          </w:r>
        </w:p>
      </w:docPartBody>
    </w:docPart>
    <w:docPart>
      <w:docPartPr>
        <w:name w:val="5BC90DDB589F4B06A00EF42AFBC5B9A8"/>
        <w:category>
          <w:name w:val="General"/>
          <w:gallery w:val="placeholder"/>
        </w:category>
        <w:types>
          <w:type w:val="bbPlcHdr"/>
        </w:types>
        <w:behaviors>
          <w:behavior w:val="content"/>
        </w:behaviors>
        <w:guid w:val="{D3BE41F4-8C26-4449-84D1-B8810D169E9E}"/>
      </w:docPartPr>
      <w:docPartBody>
        <w:p w:rsidR="00CF2D76" w:rsidRDefault="00571C29">
          <w:pPr>
            <w:pStyle w:val="5BC90DDB589F4B06A00EF42AFBC5B9A8"/>
          </w:pPr>
          <w:r>
            <w:rPr>
              <w:rStyle w:val="PlaceholderText"/>
            </w:rPr>
            <w:t>Grade</w:t>
          </w:r>
        </w:p>
      </w:docPartBody>
    </w:docPart>
    <w:docPart>
      <w:docPartPr>
        <w:name w:val="81EBAF54FBB6468BA172443602C40DEB"/>
        <w:category>
          <w:name w:val="General"/>
          <w:gallery w:val="placeholder"/>
        </w:category>
        <w:types>
          <w:type w:val="bbPlcHdr"/>
        </w:types>
        <w:behaviors>
          <w:behavior w:val="content"/>
        </w:behaviors>
        <w:guid w:val="{F0A9DF53-B6EA-48A4-959C-BB9C1140D89E}"/>
      </w:docPartPr>
      <w:docPartBody>
        <w:p w:rsidR="00CF2D76" w:rsidRDefault="00571C29">
          <w:pPr>
            <w:pStyle w:val="81EBAF54FBB6468BA172443602C40DEB"/>
          </w:pPr>
          <w:r>
            <w:rPr>
              <w:rStyle w:val="PlaceholderText"/>
            </w:rPr>
            <w:t>Grade</w:t>
          </w:r>
        </w:p>
      </w:docPartBody>
    </w:docPart>
    <w:docPart>
      <w:docPartPr>
        <w:name w:val="70F1BF61B8BC4A46A34C85B401D4EDD2"/>
        <w:category>
          <w:name w:val="General"/>
          <w:gallery w:val="placeholder"/>
        </w:category>
        <w:types>
          <w:type w:val="bbPlcHdr"/>
        </w:types>
        <w:behaviors>
          <w:behavior w:val="content"/>
        </w:behaviors>
        <w:guid w:val="{6CE0BE59-2540-4223-87A2-00F21E16E553}"/>
      </w:docPartPr>
      <w:docPartBody>
        <w:p w:rsidR="00CF2D76" w:rsidRDefault="00571C29">
          <w:pPr>
            <w:pStyle w:val="70F1BF61B8BC4A46A34C85B401D4EDD2"/>
          </w:pPr>
          <w:r>
            <w:rPr>
              <w:rStyle w:val="PlaceholderText"/>
            </w:rPr>
            <w:t>Grade</w:t>
          </w:r>
        </w:p>
      </w:docPartBody>
    </w:docPart>
    <w:docPart>
      <w:docPartPr>
        <w:name w:val="82EC590B63AE431998333B2925B5C203"/>
        <w:category>
          <w:name w:val="General"/>
          <w:gallery w:val="placeholder"/>
        </w:category>
        <w:types>
          <w:type w:val="bbPlcHdr"/>
        </w:types>
        <w:behaviors>
          <w:behavior w:val="content"/>
        </w:behaviors>
        <w:guid w:val="{2DCD935E-A02E-4A22-BC6F-FCAFC85F5486}"/>
      </w:docPartPr>
      <w:docPartBody>
        <w:p w:rsidR="00CF2D76" w:rsidRDefault="00571C29">
          <w:pPr>
            <w:pStyle w:val="82EC590B63AE431998333B2925B5C203"/>
          </w:pPr>
          <w:r>
            <w:rPr>
              <w:rStyle w:val="PlaceholderText"/>
            </w:rPr>
            <w:t>Grade</w:t>
          </w:r>
        </w:p>
      </w:docPartBody>
    </w:docPart>
    <w:docPart>
      <w:docPartPr>
        <w:name w:val="3B0328F7EF9A4F60A7BEA90AD87902F2"/>
        <w:category>
          <w:name w:val="General"/>
          <w:gallery w:val="placeholder"/>
        </w:category>
        <w:types>
          <w:type w:val="bbPlcHdr"/>
        </w:types>
        <w:behaviors>
          <w:behavior w:val="content"/>
        </w:behaviors>
        <w:guid w:val="{507AAD6B-5BD3-4C43-940E-6E6C8B36BAB7}"/>
      </w:docPartPr>
      <w:docPartBody>
        <w:p w:rsidR="00CF2D76" w:rsidRDefault="00571C29">
          <w:pPr>
            <w:pStyle w:val="3B0328F7EF9A4F60A7BEA90AD87902F2"/>
          </w:pPr>
          <w:r>
            <w:rPr>
              <w:rStyle w:val="PlaceholderText"/>
            </w:rPr>
            <w:t>Grade</w:t>
          </w:r>
        </w:p>
      </w:docPartBody>
    </w:docPart>
    <w:docPart>
      <w:docPartPr>
        <w:name w:val="0D54447578804124922BFA5590A58914"/>
        <w:category>
          <w:name w:val="General"/>
          <w:gallery w:val="placeholder"/>
        </w:category>
        <w:types>
          <w:type w:val="bbPlcHdr"/>
        </w:types>
        <w:behaviors>
          <w:behavior w:val="content"/>
        </w:behaviors>
        <w:guid w:val="{24C3057B-026E-44DA-A7BF-961ED8E671BE}"/>
      </w:docPartPr>
      <w:docPartBody>
        <w:p w:rsidR="00CF2D76" w:rsidRDefault="00571C29">
          <w:pPr>
            <w:pStyle w:val="0D54447578804124922BFA5590A58914"/>
          </w:pPr>
          <w:r>
            <w:rPr>
              <w:rStyle w:val="PlaceholderText"/>
            </w:rPr>
            <w:t>Grade</w:t>
          </w:r>
        </w:p>
      </w:docPartBody>
    </w:docPart>
    <w:docPart>
      <w:docPartPr>
        <w:name w:val="5512BF5C63AE4B0BAA5C1B8578D3D5C8"/>
        <w:category>
          <w:name w:val="General"/>
          <w:gallery w:val="placeholder"/>
        </w:category>
        <w:types>
          <w:type w:val="bbPlcHdr"/>
        </w:types>
        <w:behaviors>
          <w:behavior w:val="content"/>
        </w:behaviors>
        <w:guid w:val="{F3439090-96E5-4157-ACAB-BCE4A1BFA5F7}"/>
      </w:docPartPr>
      <w:docPartBody>
        <w:p w:rsidR="00CF2D76" w:rsidRDefault="00571C29">
          <w:pPr>
            <w:pStyle w:val="5512BF5C63AE4B0BAA5C1B8578D3D5C8"/>
          </w:pPr>
          <w:r>
            <w:rPr>
              <w:rStyle w:val="PlaceholderText"/>
            </w:rPr>
            <w:t>Grade</w:t>
          </w:r>
        </w:p>
      </w:docPartBody>
    </w:docPart>
    <w:docPart>
      <w:docPartPr>
        <w:name w:val="BC25598017D44648B4E5681262769E35"/>
        <w:category>
          <w:name w:val="General"/>
          <w:gallery w:val="placeholder"/>
        </w:category>
        <w:types>
          <w:type w:val="bbPlcHdr"/>
        </w:types>
        <w:behaviors>
          <w:behavior w:val="content"/>
        </w:behaviors>
        <w:guid w:val="{A52A3E6A-64E0-414E-9F64-4A0AFFC3DAAD}"/>
      </w:docPartPr>
      <w:docPartBody>
        <w:p w:rsidR="00CF2D76" w:rsidRDefault="00571C29">
          <w:pPr>
            <w:pStyle w:val="BC25598017D44648B4E5681262769E35"/>
          </w:pPr>
          <w:r>
            <w:rPr>
              <w:rStyle w:val="PlaceholderText"/>
            </w:rPr>
            <w:t>Grade</w:t>
          </w:r>
        </w:p>
      </w:docPartBody>
    </w:docPart>
    <w:docPart>
      <w:docPartPr>
        <w:name w:val="A73FF26D3E9D4864BC05EE71EF85394F"/>
        <w:category>
          <w:name w:val="General"/>
          <w:gallery w:val="placeholder"/>
        </w:category>
        <w:types>
          <w:type w:val="bbPlcHdr"/>
        </w:types>
        <w:behaviors>
          <w:behavior w:val="content"/>
        </w:behaviors>
        <w:guid w:val="{73CAD71E-687B-461E-9733-B165727B9229}"/>
      </w:docPartPr>
      <w:docPartBody>
        <w:p w:rsidR="00CF2D76" w:rsidRDefault="00571C29">
          <w:pPr>
            <w:pStyle w:val="A73FF26D3E9D4864BC05EE71EF85394F"/>
          </w:pPr>
          <w:r>
            <w:rPr>
              <w:rStyle w:val="PlaceholderText"/>
            </w:rPr>
            <w:t>Grade</w:t>
          </w:r>
        </w:p>
      </w:docPartBody>
    </w:docPart>
    <w:docPart>
      <w:docPartPr>
        <w:name w:val="E041F7CF359D42769E214D722F425F54"/>
        <w:category>
          <w:name w:val="General"/>
          <w:gallery w:val="placeholder"/>
        </w:category>
        <w:types>
          <w:type w:val="bbPlcHdr"/>
        </w:types>
        <w:behaviors>
          <w:behavior w:val="content"/>
        </w:behaviors>
        <w:guid w:val="{B8F91463-A2D2-4AD2-901C-32E95090D727}"/>
      </w:docPartPr>
      <w:docPartBody>
        <w:p w:rsidR="00CF2D76" w:rsidRDefault="00571C29">
          <w:pPr>
            <w:pStyle w:val="E041F7CF359D42769E214D722F425F54"/>
          </w:pPr>
          <w:r>
            <w:rPr>
              <w:rStyle w:val="PlaceholderText"/>
            </w:rPr>
            <w:t>Grade</w:t>
          </w:r>
        </w:p>
      </w:docPartBody>
    </w:docPart>
    <w:docPart>
      <w:docPartPr>
        <w:name w:val="20A301B29BE3497EA0EA61013D574C1A"/>
        <w:category>
          <w:name w:val="General"/>
          <w:gallery w:val="placeholder"/>
        </w:category>
        <w:types>
          <w:type w:val="bbPlcHdr"/>
        </w:types>
        <w:behaviors>
          <w:behavior w:val="content"/>
        </w:behaviors>
        <w:guid w:val="{DE1BC6A8-FAAA-43B6-A246-A8005F231452}"/>
      </w:docPartPr>
      <w:docPartBody>
        <w:p w:rsidR="00CF2D76" w:rsidRDefault="00571C29">
          <w:pPr>
            <w:pStyle w:val="20A301B29BE3497EA0EA61013D574C1A"/>
          </w:pPr>
          <w:r>
            <w:rPr>
              <w:rStyle w:val="PlaceholderText"/>
            </w:rPr>
            <w:t>Grade</w:t>
          </w:r>
        </w:p>
      </w:docPartBody>
    </w:docPart>
    <w:docPart>
      <w:docPartPr>
        <w:name w:val="C988E09BDF0C4EFE94E1767F4F74A9C3"/>
        <w:category>
          <w:name w:val="General"/>
          <w:gallery w:val="placeholder"/>
        </w:category>
        <w:types>
          <w:type w:val="bbPlcHdr"/>
        </w:types>
        <w:behaviors>
          <w:behavior w:val="content"/>
        </w:behaviors>
        <w:guid w:val="{814D7B99-3133-41F5-BACE-39114D9D36D6}"/>
      </w:docPartPr>
      <w:docPartBody>
        <w:p w:rsidR="00CF2D76" w:rsidRDefault="00571C29">
          <w:pPr>
            <w:pStyle w:val="C988E09BDF0C4EFE94E1767F4F74A9C3"/>
          </w:pPr>
          <w:r>
            <w:rPr>
              <w:rStyle w:val="PlaceholderText"/>
            </w:rPr>
            <w:t>Grade</w:t>
          </w:r>
        </w:p>
      </w:docPartBody>
    </w:docPart>
    <w:docPart>
      <w:docPartPr>
        <w:name w:val="1FD55B9DC18943D3AFFD66AD8D0980DE"/>
        <w:category>
          <w:name w:val="General"/>
          <w:gallery w:val="placeholder"/>
        </w:category>
        <w:types>
          <w:type w:val="bbPlcHdr"/>
        </w:types>
        <w:behaviors>
          <w:behavior w:val="content"/>
        </w:behaviors>
        <w:guid w:val="{6581189E-D0C0-4B86-9A29-07CA77169C84}"/>
      </w:docPartPr>
      <w:docPartBody>
        <w:p w:rsidR="00CF2D76" w:rsidRDefault="00571C29">
          <w:pPr>
            <w:pStyle w:val="1FD55B9DC18943D3AFFD66AD8D0980DE"/>
          </w:pPr>
          <w:r>
            <w:rPr>
              <w:rStyle w:val="PlaceholderText"/>
            </w:rPr>
            <w:t>Grade</w:t>
          </w:r>
        </w:p>
      </w:docPartBody>
    </w:docPart>
    <w:docPart>
      <w:docPartPr>
        <w:name w:val="25A1DF1586BB4AD79E2D2F28EDD2C454"/>
        <w:category>
          <w:name w:val="General"/>
          <w:gallery w:val="placeholder"/>
        </w:category>
        <w:types>
          <w:type w:val="bbPlcHdr"/>
        </w:types>
        <w:behaviors>
          <w:behavior w:val="content"/>
        </w:behaviors>
        <w:guid w:val="{21131C06-A101-43C1-B716-51099C3223F0}"/>
      </w:docPartPr>
      <w:docPartBody>
        <w:p w:rsidR="00CF2D76" w:rsidRDefault="00571C29">
          <w:pPr>
            <w:pStyle w:val="25A1DF1586BB4AD79E2D2F28EDD2C454"/>
          </w:pPr>
          <w:r>
            <w:rPr>
              <w:rStyle w:val="PlaceholderText"/>
            </w:rPr>
            <w:t>Grade</w:t>
          </w:r>
        </w:p>
      </w:docPartBody>
    </w:docPart>
    <w:docPart>
      <w:docPartPr>
        <w:name w:val="BB18721CC0B84DE3B6CDB20C685B4DA3"/>
        <w:category>
          <w:name w:val="General"/>
          <w:gallery w:val="placeholder"/>
        </w:category>
        <w:types>
          <w:type w:val="bbPlcHdr"/>
        </w:types>
        <w:behaviors>
          <w:behavior w:val="content"/>
        </w:behaviors>
        <w:guid w:val="{61B97FE0-82D2-44EB-9C76-8AC9ED5641C7}"/>
      </w:docPartPr>
      <w:docPartBody>
        <w:p w:rsidR="00CF2D76" w:rsidRDefault="00571C29">
          <w:pPr>
            <w:pStyle w:val="BB18721CC0B84DE3B6CDB20C685B4DA3"/>
          </w:pPr>
          <w:r>
            <w:rPr>
              <w:rStyle w:val="PlaceholderText"/>
            </w:rPr>
            <w:t>Grade</w:t>
          </w:r>
        </w:p>
      </w:docPartBody>
    </w:docPart>
    <w:docPart>
      <w:docPartPr>
        <w:name w:val="A320A3A93FF64CB1B86A114884768CC6"/>
        <w:category>
          <w:name w:val="General"/>
          <w:gallery w:val="placeholder"/>
        </w:category>
        <w:types>
          <w:type w:val="bbPlcHdr"/>
        </w:types>
        <w:behaviors>
          <w:behavior w:val="content"/>
        </w:behaviors>
        <w:guid w:val="{4071EB4E-6172-41EE-A40B-AB92907A97E3}"/>
      </w:docPartPr>
      <w:docPartBody>
        <w:p w:rsidR="00CF2D76" w:rsidRDefault="00571C29">
          <w:pPr>
            <w:pStyle w:val="A320A3A93FF64CB1B86A114884768CC6"/>
          </w:pPr>
          <w:r>
            <w:rPr>
              <w:rStyle w:val="PlaceholderText"/>
            </w:rPr>
            <w:t>Grade</w:t>
          </w:r>
        </w:p>
      </w:docPartBody>
    </w:docPart>
    <w:docPart>
      <w:docPartPr>
        <w:name w:val="D0DFF0770C0A44F1ADC2CD657AD66C74"/>
        <w:category>
          <w:name w:val="General"/>
          <w:gallery w:val="placeholder"/>
        </w:category>
        <w:types>
          <w:type w:val="bbPlcHdr"/>
        </w:types>
        <w:behaviors>
          <w:behavior w:val="content"/>
        </w:behaviors>
        <w:guid w:val="{A0C4E4BC-6FF9-4DA2-B5A0-A5F1A7A6682A}"/>
      </w:docPartPr>
      <w:docPartBody>
        <w:p w:rsidR="00CF2D76" w:rsidRDefault="00571C29">
          <w:pPr>
            <w:pStyle w:val="D0DFF0770C0A44F1ADC2CD657AD66C74"/>
          </w:pPr>
          <w:r>
            <w:rPr>
              <w:rStyle w:val="PlaceholderText"/>
            </w:rPr>
            <w:t>Grade</w:t>
          </w:r>
        </w:p>
      </w:docPartBody>
    </w:docPart>
    <w:docPart>
      <w:docPartPr>
        <w:name w:val="25DEA4EFFA45453D87A3BDB728D2EFAC"/>
        <w:category>
          <w:name w:val="General"/>
          <w:gallery w:val="placeholder"/>
        </w:category>
        <w:types>
          <w:type w:val="bbPlcHdr"/>
        </w:types>
        <w:behaviors>
          <w:behavior w:val="content"/>
        </w:behaviors>
        <w:guid w:val="{0B768D36-06E7-4154-895D-9CA22CAED343}"/>
      </w:docPartPr>
      <w:docPartBody>
        <w:p w:rsidR="00CF2D76" w:rsidRDefault="00571C29">
          <w:pPr>
            <w:pStyle w:val="25DEA4EFFA45453D87A3BDB728D2EFAC"/>
          </w:pPr>
          <w:r>
            <w:rPr>
              <w:rStyle w:val="PlaceholderText"/>
            </w:rPr>
            <w:t>Grade</w:t>
          </w:r>
        </w:p>
      </w:docPartBody>
    </w:docPart>
    <w:docPart>
      <w:docPartPr>
        <w:name w:val="D75828B2B1574B5490F91F3DF07E3A73"/>
        <w:category>
          <w:name w:val="General"/>
          <w:gallery w:val="placeholder"/>
        </w:category>
        <w:types>
          <w:type w:val="bbPlcHdr"/>
        </w:types>
        <w:behaviors>
          <w:behavior w:val="content"/>
        </w:behaviors>
        <w:guid w:val="{12DFDE8F-1015-474B-B22C-FA2BA1CDB3A3}"/>
      </w:docPartPr>
      <w:docPartBody>
        <w:p w:rsidR="00CF2D76" w:rsidRDefault="00571C29">
          <w:pPr>
            <w:pStyle w:val="D75828B2B1574B5490F91F3DF07E3A73"/>
          </w:pPr>
          <w:r>
            <w:rPr>
              <w:rStyle w:val="PlaceholderText"/>
            </w:rPr>
            <w:t>Grade</w:t>
          </w:r>
        </w:p>
      </w:docPartBody>
    </w:docPart>
    <w:docPart>
      <w:docPartPr>
        <w:name w:val="0D5B5E721A06465ABF39D7BF519C561E"/>
        <w:category>
          <w:name w:val="General"/>
          <w:gallery w:val="placeholder"/>
        </w:category>
        <w:types>
          <w:type w:val="bbPlcHdr"/>
        </w:types>
        <w:behaviors>
          <w:behavior w:val="content"/>
        </w:behaviors>
        <w:guid w:val="{1A7FB1DD-6833-4D74-84AD-A331686D37CF}"/>
      </w:docPartPr>
      <w:docPartBody>
        <w:p w:rsidR="00CF2D76" w:rsidRDefault="00571C29">
          <w:pPr>
            <w:pStyle w:val="0D5B5E721A06465ABF39D7BF519C561E"/>
          </w:pPr>
          <w:r>
            <w:rPr>
              <w:rStyle w:val="PlaceholderText"/>
            </w:rPr>
            <w:t>Grade</w:t>
          </w:r>
        </w:p>
      </w:docPartBody>
    </w:docPart>
    <w:docPart>
      <w:docPartPr>
        <w:name w:val="ED551AE44C4D491980E7DE4F49F46A7A"/>
        <w:category>
          <w:name w:val="General"/>
          <w:gallery w:val="placeholder"/>
        </w:category>
        <w:types>
          <w:type w:val="bbPlcHdr"/>
        </w:types>
        <w:behaviors>
          <w:behavior w:val="content"/>
        </w:behaviors>
        <w:guid w:val="{6ADFD406-6916-4F5B-A20E-4C807D0473E9}"/>
      </w:docPartPr>
      <w:docPartBody>
        <w:p w:rsidR="00CF2D76" w:rsidRDefault="00571C29">
          <w:pPr>
            <w:pStyle w:val="ED551AE44C4D491980E7DE4F49F46A7A"/>
          </w:pPr>
          <w:r>
            <w:rPr>
              <w:rStyle w:val="PlaceholderText"/>
            </w:rPr>
            <w:t>Grade</w:t>
          </w:r>
        </w:p>
      </w:docPartBody>
    </w:docPart>
    <w:docPart>
      <w:docPartPr>
        <w:name w:val="B450FC9E8AEA4F77834CA34FC9BE022D"/>
        <w:category>
          <w:name w:val="General"/>
          <w:gallery w:val="placeholder"/>
        </w:category>
        <w:types>
          <w:type w:val="bbPlcHdr"/>
        </w:types>
        <w:behaviors>
          <w:behavior w:val="content"/>
        </w:behaviors>
        <w:guid w:val="{891049C4-91E7-4BF9-815E-36160893F25B}"/>
      </w:docPartPr>
      <w:docPartBody>
        <w:p w:rsidR="00CF2D76" w:rsidRDefault="00571C29">
          <w:pPr>
            <w:pStyle w:val="B450FC9E8AEA4F77834CA34FC9BE022D"/>
          </w:pPr>
          <w:r>
            <w:rPr>
              <w:rStyle w:val="PlaceholderText"/>
            </w:rPr>
            <w:t>Grade</w:t>
          </w:r>
        </w:p>
      </w:docPartBody>
    </w:docPart>
    <w:docPart>
      <w:docPartPr>
        <w:name w:val="DCCF49A87BEC4596B3101F487BB56850"/>
        <w:category>
          <w:name w:val="General"/>
          <w:gallery w:val="placeholder"/>
        </w:category>
        <w:types>
          <w:type w:val="bbPlcHdr"/>
        </w:types>
        <w:behaviors>
          <w:behavior w:val="content"/>
        </w:behaviors>
        <w:guid w:val="{29B5E27A-4041-4C47-9724-9D1508EC84E8}"/>
      </w:docPartPr>
      <w:docPartBody>
        <w:p w:rsidR="00CF2D76" w:rsidRDefault="00571C29">
          <w:pPr>
            <w:pStyle w:val="DCCF49A87BEC4596B3101F487BB56850"/>
          </w:pPr>
          <w:r>
            <w:rPr>
              <w:rStyle w:val="PlaceholderText"/>
            </w:rPr>
            <w:t>Grade</w:t>
          </w:r>
        </w:p>
      </w:docPartBody>
    </w:docPart>
    <w:docPart>
      <w:docPartPr>
        <w:name w:val="137F8D4F61D849229306A29CC2FF762D"/>
        <w:category>
          <w:name w:val="General"/>
          <w:gallery w:val="placeholder"/>
        </w:category>
        <w:types>
          <w:type w:val="bbPlcHdr"/>
        </w:types>
        <w:behaviors>
          <w:behavior w:val="content"/>
        </w:behaviors>
        <w:guid w:val="{45FD5681-A66F-49BE-9B73-4CAC0B1BAFE4}"/>
      </w:docPartPr>
      <w:docPartBody>
        <w:p w:rsidR="00CF2D76" w:rsidRDefault="00571C29">
          <w:pPr>
            <w:pStyle w:val="137F8D4F61D849229306A29CC2FF762D"/>
          </w:pPr>
          <w:r>
            <w:rPr>
              <w:rStyle w:val="PlaceholderText"/>
            </w:rPr>
            <w:t>Grade</w:t>
          </w:r>
        </w:p>
      </w:docPartBody>
    </w:docPart>
    <w:docPart>
      <w:docPartPr>
        <w:name w:val="AAF4AC8433404B61B7500A5AE9DD9092"/>
        <w:category>
          <w:name w:val="General"/>
          <w:gallery w:val="placeholder"/>
        </w:category>
        <w:types>
          <w:type w:val="bbPlcHdr"/>
        </w:types>
        <w:behaviors>
          <w:behavior w:val="content"/>
        </w:behaviors>
        <w:guid w:val="{07ABD5AF-BB4F-462A-BC39-5B95668C95BB}"/>
      </w:docPartPr>
      <w:docPartBody>
        <w:p w:rsidR="00CF2D76" w:rsidRDefault="00571C29">
          <w:pPr>
            <w:pStyle w:val="AAF4AC8433404B61B7500A5AE9DD9092"/>
          </w:pPr>
          <w:r>
            <w:rPr>
              <w:rStyle w:val="PlaceholderText"/>
            </w:rPr>
            <w:t>Grade</w:t>
          </w:r>
        </w:p>
      </w:docPartBody>
    </w:docPart>
    <w:docPart>
      <w:docPartPr>
        <w:name w:val="27B280C96C9941E0A73A7A8F46BC6D66"/>
        <w:category>
          <w:name w:val="General"/>
          <w:gallery w:val="placeholder"/>
        </w:category>
        <w:types>
          <w:type w:val="bbPlcHdr"/>
        </w:types>
        <w:behaviors>
          <w:behavior w:val="content"/>
        </w:behaviors>
        <w:guid w:val="{2E453B5F-EFD4-4402-910A-7ACDA83A549C}"/>
      </w:docPartPr>
      <w:docPartBody>
        <w:p w:rsidR="00CF2D76" w:rsidRDefault="00571C29">
          <w:pPr>
            <w:pStyle w:val="27B280C96C9941E0A73A7A8F46BC6D66"/>
          </w:pPr>
          <w:r>
            <w:rPr>
              <w:rStyle w:val="PlaceholderText"/>
            </w:rPr>
            <w:t>Grade</w:t>
          </w:r>
        </w:p>
      </w:docPartBody>
    </w:docPart>
    <w:docPart>
      <w:docPartPr>
        <w:name w:val="6489864893FD4B9E9E0144E1B5DB7490"/>
        <w:category>
          <w:name w:val="General"/>
          <w:gallery w:val="placeholder"/>
        </w:category>
        <w:types>
          <w:type w:val="bbPlcHdr"/>
        </w:types>
        <w:behaviors>
          <w:behavior w:val="content"/>
        </w:behaviors>
        <w:guid w:val="{65A6A90E-6D65-4E52-BDA5-805D0003395B}"/>
      </w:docPartPr>
      <w:docPartBody>
        <w:p w:rsidR="00CF2D76" w:rsidRDefault="00571C29">
          <w:pPr>
            <w:pStyle w:val="6489864893FD4B9E9E0144E1B5DB7490"/>
          </w:pPr>
          <w:r>
            <w:rPr>
              <w:rStyle w:val="PlaceholderText"/>
            </w:rPr>
            <w:t>Grade</w:t>
          </w:r>
        </w:p>
      </w:docPartBody>
    </w:docPart>
    <w:docPart>
      <w:docPartPr>
        <w:name w:val="AFF6B1AD1BAC47188802197C2AA0CAC8"/>
        <w:category>
          <w:name w:val="General"/>
          <w:gallery w:val="placeholder"/>
        </w:category>
        <w:types>
          <w:type w:val="bbPlcHdr"/>
        </w:types>
        <w:behaviors>
          <w:behavior w:val="content"/>
        </w:behaviors>
        <w:guid w:val="{9C6EEE0D-3318-4993-A263-F7DF0C21D359}"/>
      </w:docPartPr>
      <w:docPartBody>
        <w:p w:rsidR="00CF2D76" w:rsidRDefault="00571C29">
          <w:pPr>
            <w:pStyle w:val="AFF6B1AD1BAC47188802197C2AA0CAC8"/>
          </w:pPr>
          <w:r>
            <w:rPr>
              <w:rStyle w:val="PlaceholderText"/>
            </w:rPr>
            <w:t>Grade</w:t>
          </w:r>
        </w:p>
      </w:docPartBody>
    </w:docPart>
    <w:docPart>
      <w:docPartPr>
        <w:name w:val="A206F3F01F8746F9A1DC36F720FB80C1"/>
        <w:category>
          <w:name w:val="General"/>
          <w:gallery w:val="placeholder"/>
        </w:category>
        <w:types>
          <w:type w:val="bbPlcHdr"/>
        </w:types>
        <w:behaviors>
          <w:behavior w:val="content"/>
        </w:behaviors>
        <w:guid w:val="{4F5BE81D-E5D9-4790-A041-9C4EB615BE59}"/>
      </w:docPartPr>
      <w:docPartBody>
        <w:p w:rsidR="00CF2D76" w:rsidRDefault="00571C29">
          <w:pPr>
            <w:pStyle w:val="A206F3F01F8746F9A1DC36F720FB80C1"/>
          </w:pPr>
          <w:r>
            <w:rPr>
              <w:rStyle w:val="PlaceholderText"/>
            </w:rPr>
            <w:t>Grade</w:t>
          </w:r>
        </w:p>
      </w:docPartBody>
    </w:docPart>
    <w:docPart>
      <w:docPartPr>
        <w:name w:val="C3B05B2341354CF39091B8A3764D8DB4"/>
        <w:category>
          <w:name w:val="General"/>
          <w:gallery w:val="placeholder"/>
        </w:category>
        <w:types>
          <w:type w:val="bbPlcHdr"/>
        </w:types>
        <w:behaviors>
          <w:behavior w:val="content"/>
        </w:behaviors>
        <w:guid w:val="{8260CD19-BFAC-42D7-88E2-506027043561}"/>
      </w:docPartPr>
      <w:docPartBody>
        <w:p w:rsidR="00CF2D76" w:rsidRDefault="00571C29">
          <w:pPr>
            <w:pStyle w:val="C3B05B2341354CF39091B8A3764D8DB4"/>
          </w:pPr>
          <w:r>
            <w:rPr>
              <w:rStyle w:val="PlaceholderText"/>
            </w:rPr>
            <w:t>Grade</w:t>
          </w:r>
        </w:p>
      </w:docPartBody>
    </w:docPart>
    <w:docPart>
      <w:docPartPr>
        <w:name w:val="2B9A4BB8F7AE422F95535BA96E39544C"/>
        <w:category>
          <w:name w:val="General"/>
          <w:gallery w:val="placeholder"/>
        </w:category>
        <w:types>
          <w:type w:val="bbPlcHdr"/>
        </w:types>
        <w:behaviors>
          <w:behavior w:val="content"/>
        </w:behaviors>
        <w:guid w:val="{F016F339-7BFB-4FAC-A69B-188C4D4451E1}"/>
      </w:docPartPr>
      <w:docPartBody>
        <w:p w:rsidR="00CF2D76" w:rsidRDefault="00571C29">
          <w:pPr>
            <w:pStyle w:val="2B9A4BB8F7AE422F95535BA96E39544C"/>
          </w:pPr>
          <w:r>
            <w:rPr>
              <w:rStyle w:val="PlaceholderText"/>
            </w:rPr>
            <w:t>Grade</w:t>
          </w:r>
        </w:p>
      </w:docPartBody>
    </w:docPart>
    <w:docPart>
      <w:docPartPr>
        <w:name w:val="05D5FA731F0C4466B3F0FF2E0D3AEBA0"/>
        <w:category>
          <w:name w:val="General"/>
          <w:gallery w:val="placeholder"/>
        </w:category>
        <w:types>
          <w:type w:val="bbPlcHdr"/>
        </w:types>
        <w:behaviors>
          <w:behavior w:val="content"/>
        </w:behaviors>
        <w:guid w:val="{C81356F9-EA47-481B-B428-0EEE889F4B30}"/>
      </w:docPartPr>
      <w:docPartBody>
        <w:p w:rsidR="00CF2D76" w:rsidRDefault="00571C29">
          <w:pPr>
            <w:pStyle w:val="05D5FA731F0C4466B3F0FF2E0D3AEBA0"/>
          </w:pPr>
          <w:r>
            <w:rPr>
              <w:rStyle w:val="PlaceholderText"/>
            </w:rPr>
            <w:t>Grade</w:t>
          </w:r>
        </w:p>
      </w:docPartBody>
    </w:docPart>
    <w:docPart>
      <w:docPartPr>
        <w:name w:val="A49DDC0CC58F46E9852808AEC32BFE57"/>
        <w:category>
          <w:name w:val="General"/>
          <w:gallery w:val="placeholder"/>
        </w:category>
        <w:types>
          <w:type w:val="bbPlcHdr"/>
        </w:types>
        <w:behaviors>
          <w:behavior w:val="content"/>
        </w:behaviors>
        <w:guid w:val="{32BBF538-0658-4F02-B2EC-F3052B2EDE5D}"/>
      </w:docPartPr>
      <w:docPartBody>
        <w:p w:rsidR="00CF2D76" w:rsidRDefault="00571C29">
          <w:pPr>
            <w:pStyle w:val="A49DDC0CC58F46E9852808AEC32BFE57"/>
          </w:pPr>
          <w:r>
            <w:rPr>
              <w:rStyle w:val="PlaceholderText"/>
            </w:rPr>
            <w:t>Grade</w:t>
          </w:r>
        </w:p>
      </w:docPartBody>
    </w:docPart>
    <w:docPart>
      <w:docPartPr>
        <w:name w:val="05552D8A275E4D79B07F3C8F78FDA633"/>
        <w:category>
          <w:name w:val="General"/>
          <w:gallery w:val="placeholder"/>
        </w:category>
        <w:types>
          <w:type w:val="bbPlcHdr"/>
        </w:types>
        <w:behaviors>
          <w:behavior w:val="content"/>
        </w:behaviors>
        <w:guid w:val="{EBB2B6EB-F617-45A1-A378-F2D0B7F85B6A}"/>
      </w:docPartPr>
      <w:docPartBody>
        <w:p w:rsidR="00CF2D76" w:rsidRDefault="00571C29">
          <w:pPr>
            <w:pStyle w:val="05552D8A275E4D79B07F3C8F78FDA633"/>
          </w:pPr>
          <w:r>
            <w:rPr>
              <w:rStyle w:val="PlaceholderText"/>
            </w:rPr>
            <w:t>Grade</w:t>
          </w:r>
        </w:p>
      </w:docPartBody>
    </w:docPart>
    <w:docPart>
      <w:docPartPr>
        <w:name w:val="4B574415BF8A4F928C7BB56FB452E599"/>
        <w:category>
          <w:name w:val="General"/>
          <w:gallery w:val="placeholder"/>
        </w:category>
        <w:types>
          <w:type w:val="bbPlcHdr"/>
        </w:types>
        <w:behaviors>
          <w:behavior w:val="content"/>
        </w:behaviors>
        <w:guid w:val="{EF07643F-9F6B-4AFE-B422-0E303E39D608}"/>
      </w:docPartPr>
      <w:docPartBody>
        <w:p w:rsidR="00CF2D76" w:rsidRDefault="00571C29">
          <w:pPr>
            <w:pStyle w:val="4B574415BF8A4F928C7BB56FB452E599"/>
          </w:pPr>
          <w:r>
            <w:rPr>
              <w:rStyle w:val="PlaceholderText"/>
            </w:rPr>
            <w:t>Grade</w:t>
          </w:r>
        </w:p>
      </w:docPartBody>
    </w:docPart>
    <w:docPart>
      <w:docPartPr>
        <w:name w:val="0370B424A5FB470F92D3A3104AEDA64E"/>
        <w:category>
          <w:name w:val="General"/>
          <w:gallery w:val="placeholder"/>
        </w:category>
        <w:types>
          <w:type w:val="bbPlcHdr"/>
        </w:types>
        <w:behaviors>
          <w:behavior w:val="content"/>
        </w:behaviors>
        <w:guid w:val="{A3EF7366-A0C3-4447-BFC2-BF0B41D063F7}"/>
      </w:docPartPr>
      <w:docPartBody>
        <w:p w:rsidR="00CF2D76" w:rsidRDefault="00571C29">
          <w:pPr>
            <w:pStyle w:val="0370B424A5FB470F92D3A3104AEDA64E"/>
          </w:pPr>
          <w:r>
            <w:rPr>
              <w:rStyle w:val="PlaceholderText"/>
            </w:rPr>
            <w:t>Grade</w:t>
          </w:r>
        </w:p>
      </w:docPartBody>
    </w:docPart>
    <w:docPart>
      <w:docPartPr>
        <w:name w:val="BFC0F1AF0279408FA52CF8B34EEBCEC7"/>
        <w:category>
          <w:name w:val="General"/>
          <w:gallery w:val="placeholder"/>
        </w:category>
        <w:types>
          <w:type w:val="bbPlcHdr"/>
        </w:types>
        <w:behaviors>
          <w:behavior w:val="content"/>
        </w:behaviors>
        <w:guid w:val="{5CF8609B-9144-42E5-AA6D-58D76F6983F6}"/>
      </w:docPartPr>
      <w:docPartBody>
        <w:p w:rsidR="00CF2D76" w:rsidRDefault="00571C29">
          <w:pPr>
            <w:pStyle w:val="BFC0F1AF0279408FA52CF8B34EEBCEC7"/>
          </w:pPr>
          <w:r>
            <w:rPr>
              <w:rStyle w:val="PlaceholderText"/>
            </w:rPr>
            <w:t>Grade</w:t>
          </w:r>
        </w:p>
      </w:docPartBody>
    </w:docPart>
    <w:docPart>
      <w:docPartPr>
        <w:name w:val="84099A002A6547EA9F6A3F9B7682A499"/>
        <w:category>
          <w:name w:val="General"/>
          <w:gallery w:val="placeholder"/>
        </w:category>
        <w:types>
          <w:type w:val="bbPlcHdr"/>
        </w:types>
        <w:behaviors>
          <w:behavior w:val="content"/>
        </w:behaviors>
        <w:guid w:val="{C965346F-6CD3-411B-9DFA-3CDBCE21C295}"/>
      </w:docPartPr>
      <w:docPartBody>
        <w:p w:rsidR="00CF2D76" w:rsidRDefault="00571C29">
          <w:pPr>
            <w:pStyle w:val="84099A002A6547EA9F6A3F9B7682A499"/>
          </w:pPr>
          <w:r>
            <w:rPr>
              <w:rStyle w:val="PlaceholderText"/>
            </w:rPr>
            <w:t>Grade</w:t>
          </w:r>
        </w:p>
      </w:docPartBody>
    </w:docPart>
    <w:docPart>
      <w:docPartPr>
        <w:name w:val="36CE0D955A4644C7A2EDF85139E81E68"/>
        <w:category>
          <w:name w:val="General"/>
          <w:gallery w:val="placeholder"/>
        </w:category>
        <w:types>
          <w:type w:val="bbPlcHdr"/>
        </w:types>
        <w:behaviors>
          <w:behavior w:val="content"/>
        </w:behaviors>
        <w:guid w:val="{135E48AB-F0DF-47F8-A0A3-1308BDD35AC9}"/>
      </w:docPartPr>
      <w:docPartBody>
        <w:p w:rsidR="00CF2D76" w:rsidRDefault="00571C29">
          <w:pPr>
            <w:pStyle w:val="36CE0D955A4644C7A2EDF85139E81E68"/>
          </w:pPr>
          <w:r>
            <w:rPr>
              <w:rStyle w:val="PlaceholderText"/>
            </w:rPr>
            <w:t>Grade</w:t>
          </w:r>
        </w:p>
      </w:docPartBody>
    </w:docPart>
    <w:docPart>
      <w:docPartPr>
        <w:name w:val="C6E18EA342A44F12928F94721B982D43"/>
        <w:category>
          <w:name w:val="General"/>
          <w:gallery w:val="placeholder"/>
        </w:category>
        <w:types>
          <w:type w:val="bbPlcHdr"/>
        </w:types>
        <w:behaviors>
          <w:behavior w:val="content"/>
        </w:behaviors>
        <w:guid w:val="{D03DFE66-73F9-4BCC-B74E-AB8C2E1AB10A}"/>
      </w:docPartPr>
      <w:docPartBody>
        <w:p w:rsidR="00CF2D76" w:rsidRDefault="00571C29">
          <w:pPr>
            <w:pStyle w:val="C6E18EA342A44F12928F94721B982D43"/>
          </w:pPr>
          <w:r>
            <w:rPr>
              <w:rStyle w:val="PlaceholderText"/>
            </w:rPr>
            <w:t>Grade</w:t>
          </w:r>
        </w:p>
      </w:docPartBody>
    </w:docPart>
    <w:docPart>
      <w:docPartPr>
        <w:name w:val="3D260C437B5643D897D50E19D83CAB6E"/>
        <w:category>
          <w:name w:val="General"/>
          <w:gallery w:val="placeholder"/>
        </w:category>
        <w:types>
          <w:type w:val="bbPlcHdr"/>
        </w:types>
        <w:behaviors>
          <w:behavior w:val="content"/>
        </w:behaviors>
        <w:guid w:val="{E01AD746-BA95-4211-8E50-F9CAFFF19C31}"/>
      </w:docPartPr>
      <w:docPartBody>
        <w:p w:rsidR="00CF2D76" w:rsidRDefault="00571C29">
          <w:pPr>
            <w:pStyle w:val="3D260C437B5643D897D50E19D83CAB6E"/>
          </w:pPr>
          <w:r>
            <w:rPr>
              <w:rStyle w:val="PlaceholderText"/>
            </w:rPr>
            <w:t>Grade</w:t>
          </w:r>
        </w:p>
      </w:docPartBody>
    </w:docPart>
    <w:docPart>
      <w:docPartPr>
        <w:name w:val="81820816928D44D78C614C3349F3E38D"/>
        <w:category>
          <w:name w:val="General"/>
          <w:gallery w:val="placeholder"/>
        </w:category>
        <w:types>
          <w:type w:val="bbPlcHdr"/>
        </w:types>
        <w:behaviors>
          <w:behavior w:val="content"/>
        </w:behaviors>
        <w:guid w:val="{FF7E0C34-DADD-4BAD-AA4D-EC672D13E9DD}"/>
      </w:docPartPr>
      <w:docPartBody>
        <w:p w:rsidR="00CF2D76" w:rsidRDefault="00571C29">
          <w:pPr>
            <w:pStyle w:val="81820816928D44D78C614C3349F3E38D"/>
          </w:pPr>
          <w:r>
            <w:rPr>
              <w:rStyle w:val="PlaceholderText"/>
            </w:rPr>
            <w:t>Grade</w:t>
          </w:r>
        </w:p>
      </w:docPartBody>
    </w:docPart>
    <w:docPart>
      <w:docPartPr>
        <w:name w:val="9A674A4D4FAD4B019DD5780531F462D3"/>
        <w:category>
          <w:name w:val="General"/>
          <w:gallery w:val="placeholder"/>
        </w:category>
        <w:types>
          <w:type w:val="bbPlcHdr"/>
        </w:types>
        <w:behaviors>
          <w:behavior w:val="content"/>
        </w:behaviors>
        <w:guid w:val="{664A1F0B-46C5-4266-8353-0766E6EA93EB}"/>
      </w:docPartPr>
      <w:docPartBody>
        <w:p w:rsidR="00733B07" w:rsidRDefault="00CF2D76" w:rsidP="00CF2D76">
          <w:pPr>
            <w:pStyle w:val="9A674A4D4FAD4B019DD5780531F462D3"/>
          </w:pPr>
          <w:r>
            <w:rPr>
              <w:rStyle w:val="PlaceholderText"/>
            </w:rPr>
            <w:t>Grade</w:t>
          </w:r>
        </w:p>
      </w:docPartBody>
    </w:docPart>
    <w:docPart>
      <w:docPartPr>
        <w:name w:val="ED07A470690D457CA140B4929CF2E126"/>
        <w:category>
          <w:name w:val="General"/>
          <w:gallery w:val="placeholder"/>
        </w:category>
        <w:types>
          <w:type w:val="bbPlcHdr"/>
        </w:types>
        <w:behaviors>
          <w:behavior w:val="content"/>
        </w:behaviors>
        <w:guid w:val="{70C239FA-96E1-40EE-A28A-EF82AEC6A690}"/>
      </w:docPartPr>
      <w:docPartBody>
        <w:p w:rsidR="00733B07" w:rsidRDefault="00CF2D76" w:rsidP="00CF2D76">
          <w:pPr>
            <w:pStyle w:val="ED07A470690D457CA140B4929CF2E126"/>
          </w:pPr>
          <w:r>
            <w:rPr>
              <w:rStyle w:val="PlaceholderText"/>
            </w:rPr>
            <w:t>Grade</w:t>
          </w:r>
        </w:p>
      </w:docPartBody>
    </w:docPart>
    <w:docPart>
      <w:docPartPr>
        <w:name w:val="C24FB1C9B5D94F05BF194024A370ABD0"/>
        <w:category>
          <w:name w:val="General"/>
          <w:gallery w:val="placeholder"/>
        </w:category>
        <w:types>
          <w:type w:val="bbPlcHdr"/>
        </w:types>
        <w:behaviors>
          <w:behavior w:val="content"/>
        </w:behaviors>
        <w:guid w:val="{088C5022-6F48-4E08-87DC-BE2DD94CC6C7}"/>
      </w:docPartPr>
      <w:docPartBody>
        <w:p w:rsidR="00733B07" w:rsidRDefault="00CF2D76" w:rsidP="00CF2D76">
          <w:pPr>
            <w:pStyle w:val="C24FB1C9B5D94F05BF194024A370ABD0"/>
          </w:pPr>
          <w:r>
            <w:rPr>
              <w:rStyle w:val="PlaceholderText"/>
            </w:rPr>
            <w:t>Grade</w:t>
          </w:r>
        </w:p>
      </w:docPartBody>
    </w:docPart>
    <w:docPart>
      <w:docPartPr>
        <w:name w:val="5FA14C7EF8974D629B27A8EF81D08AD1"/>
        <w:category>
          <w:name w:val="General"/>
          <w:gallery w:val="placeholder"/>
        </w:category>
        <w:types>
          <w:type w:val="bbPlcHdr"/>
        </w:types>
        <w:behaviors>
          <w:behavior w:val="content"/>
        </w:behaviors>
        <w:guid w:val="{186BB06C-753A-4BE3-B949-9D8DD10028C3}"/>
      </w:docPartPr>
      <w:docPartBody>
        <w:p w:rsidR="00733B07" w:rsidRDefault="00CF2D76" w:rsidP="00CF2D76">
          <w:pPr>
            <w:pStyle w:val="5FA14C7EF8974D629B27A8EF81D08AD1"/>
          </w:pPr>
          <w:r>
            <w:rPr>
              <w:rStyle w:val="PlaceholderText"/>
            </w:rPr>
            <w:t>Grade</w:t>
          </w:r>
        </w:p>
      </w:docPartBody>
    </w:docPart>
    <w:docPart>
      <w:docPartPr>
        <w:name w:val="A5DE0BA18FD5409197FF8E2E39407473"/>
        <w:category>
          <w:name w:val="General"/>
          <w:gallery w:val="placeholder"/>
        </w:category>
        <w:types>
          <w:type w:val="bbPlcHdr"/>
        </w:types>
        <w:behaviors>
          <w:behavior w:val="content"/>
        </w:behaviors>
        <w:guid w:val="{9204BB19-B803-484F-B85D-9F2BE54747C0}"/>
      </w:docPartPr>
      <w:docPartBody>
        <w:p w:rsidR="00733B07" w:rsidRDefault="00CF2D76" w:rsidP="00CF2D76">
          <w:pPr>
            <w:pStyle w:val="A5DE0BA18FD5409197FF8E2E39407473"/>
          </w:pPr>
          <w:r>
            <w:rPr>
              <w:rStyle w:val="PlaceholderText"/>
            </w:rPr>
            <w:t>Grade</w:t>
          </w:r>
        </w:p>
      </w:docPartBody>
    </w:docPart>
    <w:docPart>
      <w:docPartPr>
        <w:name w:val="520F8C9E783E451EB1306872C08E2688"/>
        <w:category>
          <w:name w:val="General"/>
          <w:gallery w:val="placeholder"/>
        </w:category>
        <w:types>
          <w:type w:val="bbPlcHdr"/>
        </w:types>
        <w:behaviors>
          <w:behavior w:val="content"/>
        </w:behaviors>
        <w:guid w:val="{A3871055-56AC-45C4-8D01-5DDD0B9D9566}"/>
      </w:docPartPr>
      <w:docPartBody>
        <w:p w:rsidR="00733B07" w:rsidRDefault="00CF2D76" w:rsidP="00CF2D76">
          <w:pPr>
            <w:pStyle w:val="520F8C9E783E451EB1306872C08E2688"/>
          </w:pPr>
          <w:r>
            <w:rPr>
              <w:rStyle w:val="PlaceholderText"/>
            </w:rPr>
            <w:t>Grade</w:t>
          </w:r>
        </w:p>
      </w:docPartBody>
    </w:docPart>
    <w:docPart>
      <w:docPartPr>
        <w:name w:val="8D16C27CC45A43A2BF9F8F7AA5479DBD"/>
        <w:category>
          <w:name w:val="General"/>
          <w:gallery w:val="placeholder"/>
        </w:category>
        <w:types>
          <w:type w:val="bbPlcHdr"/>
        </w:types>
        <w:behaviors>
          <w:behavior w:val="content"/>
        </w:behaviors>
        <w:guid w:val="{867E8728-F7A1-472C-8096-87242B2217ED}"/>
      </w:docPartPr>
      <w:docPartBody>
        <w:p w:rsidR="00733B07" w:rsidRDefault="00CF2D76" w:rsidP="00CF2D76">
          <w:pPr>
            <w:pStyle w:val="8D16C27CC45A43A2BF9F8F7AA5479DBD"/>
          </w:pPr>
          <w:r>
            <w:rPr>
              <w:rStyle w:val="PlaceholderText"/>
            </w:rPr>
            <w:t>Grade</w:t>
          </w:r>
        </w:p>
      </w:docPartBody>
    </w:docPart>
    <w:docPart>
      <w:docPartPr>
        <w:name w:val="93E0FBBF9FEE40CA972A5405203CDA1C"/>
        <w:category>
          <w:name w:val="General"/>
          <w:gallery w:val="placeholder"/>
        </w:category>
        <w:types>
          <w:type w:val="bbPlcHdr"/>
        </w:types>
        <w:behaviors>
          <w:behavior w:val="content"/>
        </w:behaviors>
        <w:guid w:val="{A0F5B3CE-BFD6-4594-A32F-40EC92848F6D}"/>
      </w:docPartPr>
      <w:docPartBody>
        <w:p w:rsidR="00733B07" w:rsidRDefault="00CF2D76" w:rsidP="00CF2D76">
          <w:pPr>
            <w:pStyle w:val="93E0FBBF9FEE40CA972A5405203CDA1C"/>
          </w:pPr>
          <w:r>
            <w:rPr>
              <w:rStyle w:val="PlaceholderText"/>
            </w:rPr>
            <w:t>Grade</w:t>
          </w:r>
        </w:p>
      </w:docPartBody>
    </w:docPart>
    <w:docPart>
      <w:docPartPr>
        <w:name w:val="D77EF9DB7B7E4F218BE58425FAB578A1"/>
        <w:category>
          <w:name w:val="General"/>
          <w:gallery w:val="placeholder"/>
        </w:category>
        <w:types>
          <w:type w:val="bbPlcHdr"/>
        </w:types>
        <w:behaviors>
          <w:behavior w:val="content"/>
        </w:behaviors>
        <w:guid w:val="{88F60519-DC4A-4AF6-A888-0211D2A3AD9A}"/>
      </w:docPartPr>
      <w:docPartBody>
        <w:p w:rsidR="00733B07" w:rsidRDefault="00CF2D76" w:rsidP="00CF2D76">
          <w:pPr>
            <w:pStyle w:val="D77EF9DB7B7E4F218BE58425FAB578A1"/>
          </w:pPr>
          <w:r>
            <w:rPr>
              <w:rStyle w:val="PlaceholderText"/>
            </w:rPr>
            <w:t>Grade</w:t>
          </w:r>
        </w:p>
      </w:docPartBody>
    </w:docPart>
    <w:docPart>
      <w:docPartPr>
        <w:name w:val="2BE373D0485A40FA909F9432B6D7D9CF"/>
        <w:category>
          <w:name w:val="General"/>
          <w:gallery w:val="placeholder"/>
        </w:category>
        <w:types>
          <w:type w:val="bbPlcHdr"/>
        </w:types>
        <w:behaviors>
          <w:behavior w:val="content"/>
        </w:behaviors>
        <w:guid w:val="{13983E07-6B1D-4EB1-958F-993AD4C65622}"/>
      </w:docPartPr>
      <w:docPartBody>
        <w:p w:rsidR="00733B07" w:rsidRDefault="00CF2D76" w:rsidP="00CF2D76">
          <w:pPr>
            <w:pStyle w:val="2BE373D0485A40FA909F9432B6D7D9CF"/>
          </w:pPr>
          <w:r>
            <w:rPr>
              <w:rStyle w:val="PlaceholderText"/>
            </w:rPr>
            <w:t>Grade</w:t>
          </w:r>
        </w:p>
      </w:docPartBody>
    </w:docPart>
    <w:docPart>
      <w:docPartPr>
        <w:name w:val="DF16B0A2CB544F02BFF6138BA0DC83C7"/>
        <w:category>
          <w:name w:val="General"/>
          <w:gallery w:val="placeholder"/>
        </w:category>
        <w:types>
          <w:type w:val="bbPlcHdr"/>
        </w:types>
        <w:behaviors>
          <w:behavior w:val="content"/>
        </w:behaviors>
        <w:guid w:val="{1F82653E-6308-4A7B-97D4-D9408DBF81FD}"/>
      </w:docPartPr>
      <w:docPartBody>
        <w:p w:rsidR="00733B07" w:rsidRDefault="00CF2D76" w:rsidP="00CF2D76">
          <w:pPr>
            <w:pStyle w:val="DF16B0A2CB544F02BFF6138BA0DC83C7"/>
          </w:pPr>
          <w:r>
            <w:rPr>
              <w:rStyle w:val="PlaceholderText"/>
            </w:rPr>
            <w:t>Grade</w:t>
          </w:r>
        </w:p>
      </w:docPartBody>
    </w:docPart>
    <w:docPart>
      <w:docPartPr>
        <w:name w:val="FAB9EC28B4C940DD872F7090620CFD59"/>
        <w:category>
          <w:name w:val="General"/>
          <w:gallery w:val="placeholder"/>
        </w:category>
        <w:types>
          <w:type w:val="bbPlcHdr"/>
        </w:types>
        <w:behaviors>
          <w:behavior w:val="content"/>
        </w:behaviors>
        <w:guid w:val="{322109FD-5FE4-4651-A672-EAA40488E24A}"/>
      </w:docPartPr>
      <w:docPartBody>
        <w:p w:rsidR="00733B07" w:rsidRDefault="00CF2D76" w:rsidP="00CF2D76">
          <w:pPr>
            <w:pStyle w:val="FAB9EC28B4C940DD872F7090620CFD59"/>
          </w:pPr>
          <w:r>
            <w:rPr>
              <w:rStyle w:val="PlaceholderText"/>
            </w:rPr>
            <w:t>Grade</w:t>
          </w:r>
        </w:p>
      </w:docPartBody>
    </w:docPart>
    <w:docPart>
      <w:docPartPr>
        <w:name w:val="353536BB81EE4B888072A855387DE5F9"/>
        <w:category>
          <w:name w:val="General"/>
          <w:gallery w:val="placeholder"/>
        </w:category>
        <w:types>
          <w:type w:val="bbPlcHdr"/>
        </w:types>
        <w:behaviors>
          <w:behavior w:val="content"/>
        </w:behaviors>
        <w:guid w:val="{742BEAE2-17D9-4A40-B3AB-3515823483C0}"/>
      </w:docPartPr>
      <w:docPartBody>
        <w:p w:rsidR="00733B07" w:rsidRDefault="00CF2D76" w:rsidP="00CF2D76">
          <w:pPr>
            <w:pStyle w:val="353536BB81EE4B888072A855387DE5F9"/>
          </w:pPr>
          <w:r>
            <w:rPr>
              <w:rStyle w:val="PlaceholderText"/>
            </w:rPr>
            <w:t>Grade</w:t>
          </w:r>
        </w:p>
      </w:docPartBody>
    </w:docPart>
    <w:docPart>
      <w:docPartPr>
        <w:name w:val="26DFCD256CEA4173BACD67941B2DE644"/>
        <w:category>
          <w:name w:val="General"/>
          <w:gallery w:val="placeholder"/>
        </w:category>
        <w:types>
          <w:type w:val="bbPlcHdr"/>
        </w:types>
        <w:behaviors>
          <w:behavior w:val="content"/>
        </w:behaviors>
        <w:guid w:val="{98891B64-110C-4179-8FBA-D5E7AA51F4B1}"/>
      </w:docPartPr>
      <w:docPartBody>
        <w:p w:rsidR="00733B07" w:rsidRDefault="00CF2D76" w:rsidP="00CF2D76">
          <w:pPr>
            <w:pStyle w:val="26DFCD256CEA4173BACD67941B2DE644"/>
          </w:pPr>
          <w:r>
            <w:rPr>
              <w:rStyle w:val="PlaceholderText"/>
            </w:rPr>
            <w:t>Grade</w:t>
          </w:r>
        </w:p>
      </w:docPartBody>
    </w:docPart>
    <w:docPart>
      <w:docPartPr>
        <w:name w:val="0445B2791E54452E92666420569B8AD2"/>
        <w:category>
          <w:name w:val="General"/>
          <w:gallery w:val="placeholder"/>
        </w:category>
        <w:types>
          <w:type w:val="bbPlcHdr"/>
        </w:types>
        <w:behaviors>
          <w:behavior w:val="content"/>
        </w:behaviors>
        <w:guid w:val="{AA24F88E-A9CD-4B54-8475-52C6CD299C6D}"/>
      </w:docPartPr>
      <w:docPartBody>
        <w:p w:rsidR="00733B07" w:rsidRDefault="00CF2D76" w:rsidP="00CF2D76">
          <w:pPr>
            <w:pStyle w:val="0445B2791E54452E92666420569B8AD2"/>
          </w:pPr>
          <w:r>
            <w:rPr>
              <w:rStyle w:val="PlaceholderText"/>
            </w:rPr>
            <w:t>Grade</w:t>
          </w:r>
        </w:p>
      </w:docPartBody>
    </w:docPart>
    <w:docPart>
      <w:docPartPr>
        <w:name w:val="E7C7C9C028AB41B98A7200A4D606D444"/>
        <w:category>
          <w:name w:val="General"/>
          <w:gallery w:val="placeholder"/>
        </w:category>
        <w:types>
          <w:type w:val="bbPlcHdr"/>
        </w:types>
        <w:behaviors>
          <w:behavior w:val="content"/>
        </w:behaviors>
        <w:guid w:val="{1A03DB59-3828-40B9-8C2C-854FA42209F1}"/>
      </w:docPartPr>
      <w:docPartBody>
        <w:p w:rsidR="00733B07" w:rsidRDefault="00CF2D76" w:rsidP="00CF2D76">
          <w:pPr>
            <w:pStyle w:val="E7C7C9C028AB41B98A7200A4D606D444"/>
          </w:pPr>
          <w:r>
            <w:rPr>
              <w:rStyle w:val="PlaceholderText"/>
            </w:rPr>
            <w:t>Grade</w:t>
          </w:r>
        </w:p>
      </w:docPartBody>
    </w:docPart>
    <w:docPart>
      <w:docPartPr>
        <w:name w:val="C97042C05A1640C08B70D9FF4FE590FE"/>
        <w:category>
          <w:name w:val="General"/>
          <w:gallery w:val="placeholder"/>
        </w:category>
        <w:types>
          <w:type w:val="bbPlcHdr"/>
        </w:types>
        <w:behaviors>
          <w:behavior w:val="content"/>
        </w:behaviors>
        <w:guid w:val="{186A447A-9A13-42FE-A30E-BE8F6F8AF770}"/>
      </w:docPartPr>
      <w:docPartBody>
        <w:p w:rsidR="00733B07" w:rsidRDefault="00CF2D76" w:rsidP="00CF2D76">
          <w:pPr>
            <w:pStyle w:val="C97042C05A1640C08B70D9FF4FE590FE"/>
          </w:pPr>
          <w:r>
            <w:rPr>
              <w:rStyle w:val="PlaceholderText"/>
            </w:rPr>
            <w:t>Grade</w:t>
          </w:r>
        </w:p>
      </w:docPartBody>
    </w:docPart>
    <w:docPart>
      <w:docPartPr>
        <w:name w:val="40A8C87459304AD69E20CA0640E23C58"/>
        <w:category>
          <w:name w:val="General"/>
          <w:gallery w:val="placeholder"/>
        </w:category>
        <w:types>
          <w:type w:val="bbPlcHdr"/>
        </w:types>
        <w:behaviors>
          <w:behavior w:val="content"/>
        </w:behaviors>
        <w:guid w:val="{4AB23A7C-3FE8-4090-A119-405BABB8CEFC}"/>
      </w:docPartPr>
      <w:docPartBody>
        <w:p w:rsidR="00733B07" w:rsidRDefault="00CF2D76" w:rsidP="00CF2D76">
          <w:pPr>
            <w:pStyle w:val="40A8C87459304AD69E20CA0640E23C58"/>
          </w:pPr>
          <w:r>
            <w:rPr>
              <w:rStyle w:val="PlaceholderText"/>
            </w:rPr>
            <w:t>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29"/>
    <w:rsid w:val="00571C29"/>
    <w:rsid w:val="00681FEE"/>
    <w:rsid w:val="00733B07"/>
    <w:rsid w:val="00920558"/>
    <w:rsid w:val="00CF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D76"/>
    <w:rPr>
      <w:color w:val="808080"/>
    </w:rPr>
  </w:style>
  <w:style w:type="paragraph" w:customStyle="1" w:styleId="0AAF91928AFB49DF83332F8E52D841FF">
    <w:name w:val="0AAF91928AFB49DF83332F8E52D841FF"/>
  </w:style>
  <w:style w:type="paragraph" w:customStyle="1" w:styleId="8612CFD9E1324193BD1271C8F4A9BCCF">
    <w:name w:val="8612CFD9E1324193BD1271C8F4A9BCCF"/>
  </w:style>
  <w:style w:type="paragraph" w:customStyle="1" w:styleId="29C8F5BBF16C4D2EAED13AA648B2658A">
    <w:name w:val="29C8F5BBF16C4D2EAED13AA648B2658A"/>
  </w:style>
  <w:style w:type="paragraph" w:customStyle="1" w:styleId="E7EFC5A1A1174E688DC672ED072C0BC8">
    <w:name w:val="E7EFC5A1A1174E688DC672ED072C0BC8"/>
  </w:style>
  <w:style w:type="paragraph" w:customStyle="1" w:styleId="2A7CE45B17C947D4B8E211078F674451">
    <w:name w:val="2A7CE45B17C947D4B8E211078F674451"/>
  </w:style>
  <w:style w:type="paragraph" w:customStyle="1" w:styleId="B4CAD9120DDD4D17AB645CFC3BD5B72A">
    <w:name w:val="B4CAD9120DDD4D17AB645CFC3BD5B72A"/>
  </w:style>
  <w:style w:type="paragraph" w:customStyle="1" w:styleId="52F01DE6686F4CFF903740C57DDFCE4D">
    <w:name w:val="52F01DE6686F4CFF903740C57DDFCE4D"/>
  </w:style>
  <w:style w:type="paragraph" w:customStyle="1" w:styleId="BF2AB20DBC95479894D75DF82BC75B65">
    <w:name w:val="BF2AB20DBC95479894D75DF82BC75B65"/>
  </w:style>
  <w:style w:type="paragraph" w:customStyle="1" w:styleId="23684993995F4DEDA5E2DBE3DA44B3F5">
    <w:name w:val="23684993995F4DEDA5E2DBE3DA44B3F5"/>
  </w:style>
  <w:style w:type="paragraph" w:customStyle="1" w:styleId="080217995B29489F89AEF1F2DCC65BC5">
    <w:name w:val="080217995B29489F89AEF1F2DCC65BC5"/>
  </w:style>
  <w:style w:type="paragraph" w:customStyle="1" w:styleId="641C047FC159431997458F0CD56B5C24">
    <w:name w:val="641C047FC159431997458F0CD56B5C24"/>
  </w:style>
  <w:style w:type="paragraph" w:customStyle="1" w:styleId="46204580D78A48719CD37BE16515F816">
    <w:name w:val="46204580D78A48719CD37BE16515F816"/>
  </w:style>
  <w:style w:type="paragraph" w:customStyle="1" w:styleId="9ED787B3C31B467489014E006DC1CEEC">
    <w:name w:val="9ED787B3C31B467489014E006DC1CEEC"/>
  </w:style>
  <w:style w:type="paragraph" w:customStyle="1" w:styleId="5BC90DDB589F4B06A00EF42AFBC5B9A8">
    <w:name w:val="5BC90DDB589F4B06A00EF42AFBC5B9A8"/>
  </w:style>
  <w:style w:type="paragraph" w:customStyle="1" w:styleId="81EBAF54FBB6468BA172443602C40DEB">
    <w:name w:val="81EBAF54FBB6468BA172443602C40DEB"/>
  </w:style>
  <w:style w:type="paragraph" w:customStyle="1" w:styleId="70F1BF61B8BC4A46A34C85B401D4EDD2">
    <w:name w:val="70F1BF61B8BC4A46A34C85B401D4EDD2"/>
  </w:style>
  <w:style w:type="paragraph" w:customStyle="1" w:styleId="82EC590B63AE431998333B2925B5C203">
    <w:name w:val="82EC590B63AE431998333B2925B5C203"/>
  </w:style>
  <w:style w:type="paragraph" w:customStyle="1" w:styleId="3B0328F7EF9A4F60A7BEA90AD87902F2">
    <w:name w:val="3B0328F7EF9A4F60A7BEA90AD87902F2"/>
  </w:style>
  <w:style w:type="paragraph" w:customStyle="1" w:styleId="0D54447578804124922BFA5590A58914">
    <w:name w:val="0D54447578804124922BFA5590A58914"/>
  </w:style>
  <w:style w:type="paragraph" w:customStyle="1" w:styleId="5512BF5C63AE4B0BAA5C1B8578D3D5C8">
    <w:name w:val="5512BF5C63AE4B0BAA5C1B8578D3D5C8"/>
  </w:style>
  <w:style w:type="paragraph" w:customStyle="1" w:styleId="BC25598017D44648B4E5681262769E35">
    <w:name w:val="BC25598017D44648B4E5681262769E35"/>
  </w:style>
  <w:style w:type="paragraph" w:customStyle="1" w:styleId="A73FF26D3E9D4864BC05EE71EF85394F">
    <w:name w:val="A73FF26D3E9D4864BC05EE71EF85394F"/>
  </w:style>
  <w:style w:type="paragraph" w:customStyle="1" w:styleId="E041F7CF359D42769E214D722F425F54">
    <w:name w:val="E041F7CF359D42769E214D722F425F54"/>
  </w:style>
  <w:style w:type="paragraph" w:customStyle="1" w:styleId="20A301B29BE3497EA0EA61013D574C1A">
    <w:name w:val="20A301B29BE3497EA0EA61013D574C1A"/>
  </w:style>
  <w:style w:type="paragraph" w:customStyle="1" w:styleId="C988E09BDF0C4EFE94E1767F4F74A9C3">
    <w:name w:val="C988E09BDF0C4EFE94E1767F4F74A9C3"/>
  </w:style>
  <w:style w:type="paragraph" w:customStyle="1" w:styleId="1FD55B9DC18943D3AFFD66AD8D0980DE">
    <w:name w:val="1FD55B9DC18943D3AFFD66AD8D0980DE"/>
  </w:style>
  <w:style w:type="paragraph" w:customStyle="1" w:styleId="25A1DF1586BB4AD79E2D2F28EDD2C454">
    <w:name w:val="25A1DF1586BB4AD79E2D2F28EDD2C454"/>
  </w:style>
  <w:style w:type="paragraph" w:customStyle="1" w:styleId="BB18721CC0B84DE3B6CDB20C685B4DA3">
    <w:name w:val="BB18721CC0B84DE3B6CDB20C685B4DA3"/>
  </w:style>
  <w:style w:type="paragraph" w:customStyle="1" w:styleId="A320A3A93FF64CB1B86A114884768CC6">
    <w:name w:val="A320A3A93FF64CB1B86A114884768CC6"/>
  </w:style>
  <w:style w:type="paragraph" w:customStyle="1" w:styleId="D0DFF0770C0A44F1ADC2CD657AD66C74">
    <w:name w:val="D0DFF0770C0A44F1ADC2CD657AD66C74"/>
  </w:style>
  <w:style w:type="paragraph" w:customStyle="1" w:styleId="25DEA4EFFA45453D87A3BDB728D2EFAC">
    <w:name w:val="25DEA4EFFA45453D87A3BDB728D2EFAC"/>
  </w:style>
  <w:style w:type="paragraph" w:customStyle="1" w:styleId="D75828B2B1574B5490F91F3DF07E3A73">
    <w:name w:val="D75828B2B1574B5490F91F3DF07E3A73"/>
  </w:style>
  <w:style w:type="paragraph" w:customStyle="1" w:styleId="0D5B5E721A06465ABF39D7BF519C561E">
    <w:name w:val="0D5B5E721A06465ABF39D7BF519C561E"/>
  </w:style>
  <w:style w:type="paragraph" w:customStyle="1" w:styleId="ED551AE44C4D491980E7DE4F49F46A7A">
    <w:name w:val="ED551AE44C4D491980E7DE4F49F46A7A"/>
  </w:style>
  <w:style w:type="paragraph" w:customStyle="1" w:styleId="B450FC9E8AEA4F77834CA34FC9BE022D">
    <w:name w:val="B450FC9E8AEA4F77834CA34FC9BE022D"/>
  </w:style>
  <w:style w:type="paragraph" w:customStyle="1" w:styleId="DCCF49A87BEC4596B3101F487BB56850">
    <w:name w:val="DCCF49A87BEC4596B3101F487BB56850"/>
  </w:style>
  <w:style w:type="paragraph" w:customStyle="1" w:styleId="137F8D4F61D849229306A29CC2FF762D">
    <w:name w:val="137F8D4F61D849229306A29CC2FF762D"/>
  </w:style>
  <w:style w:type="paragraph" w:customStyle="1" w:styleId="AAF4AC8433404B61B7500A5AE9DD9092">
    <w:name w:val="AAF4AC8433404B61B7500A5AE9DD9092"/>
  </w:style>
  <w:style w:type="paragraph" w:customStyle="1" w:styleId="27B280C96C9941E0A73A7A8F46BC6D66">
    <w:name w:val="27B280C96C9941E0A73A7A8F46BC6D66"/>
  </w:style>
  <w:style w:type="paragraph" w:customStyle="1" w:styleId="6489864893FD4B9E9E0144E1B5DB7490">
    <w:name w:val="6489864893FD4B9E9E0144E1B5DB7490"/>
  </w:style>
  <w:style w:type="paragraph" w:customStyle="1" w:styleId="AFF6B1AD1BAC47188802197C2AA0CAC8">
    <w:name w:val="AFF6B1AD1BAC47188802197C2AA0CAC8"/>
  </w:style>
  <w:style w:type="paragraph" w:customStyle="1" w:styleId="A206F3F01F8746F9A1DC36F720FB80C1">
    <w:name w:val="A206F3F01F8746F9A1DC36F720FB80C1"/>
  </w:style>
  <w:style w:type="paragraph" w:customStyle="1" w:styleId="C3B05B2341354CF39091B8A3764D8DB4">
    <w:name w:val="C3B05B2341354CF39091B8A3764D8DB4"/>
  </w:style>
  <w:style w:type="paragraph" w:customStyle="1" w:styleId="2B9A4BB8F7AE422F95535BA96E39544C">
    <w:name w:val="2B9A4BB8F7AE422F95535BA96E39544C"/>
  </w:style>
  <w:style w:type="paragraph" w:customStyle="1" w:styleId="05D5FA731F0C4466B3F0FF2E0D3AEBA0">
    <w:name w:val="05D5FA731F0C4466B3F0FF2E0D3AEBA0"/>
  </w:style>
  <w:style w:type="paragraph" w:customStyle="1" w:styleId="A49DDC0CC58F46E9852808AEC32BFE57">
    <w:name w:val="A49DDC0CC58F46E9852808AEC32BFE57"/>
  </w:style>
  <w:style w:type="paragraph" w:customStyle="1" w:styleId="05552D8A275E4D79B07F3C8F78FDA633">
    <w:name w:val="05552D8A275E4D79B07F3C8F78FDA633"/>
  </w:style>
  <w:style w:type="paragraph" w:customStyle="1" w:styleId="4B574415BF8A4F928C7BB56FB452E599">
    <w:name w:val="4B574415BF8A4F928C7BB56FB452E599"/>
  </w:style>
  <w:style w:type="paragraph" w:customStyle="1" w:styleId="0370B424A5FB470F92D3A3104AEDA64E">
    <w:name w:val="0370B424A5FB470F92D3A3104AEDA64E"/>
  </w:style>
  <w:style w:type="paragraph" w:customStyle="1" w:styleId="BFC0F1AF0279408FA52CF8B34EEBCEC7">
    <w:name w:val="BFC0F1AF0279408FA52CF8B34EEBCEC7"/>
  </w:style>
  <w:style w:type="paragraph" w:customStyle="1" w:styleId="84099A002A6547EA9F6A3F9B7682A499">
    <w:name w:val="84099A002A6547EA9F6A3F9B7682A499"/>
  </w:style>
  <w:style w:type="paragraph" w:customStyle="1" w:styleId="36CE0D955A4644C7A2EDF85139E81E68">
    <w:name w:val="36CE0D955A4644C7A2EDF85139E81E68"/>
  </w:style>
  <w:style w:type="paragraph" w:customStyle="1" w:styleId="C6E18EA342A44F12928F94721B982D43">
    <w:name w:val="C6E18EA342A44F12928F94721B982D43"/>
  </w:style>
  <w:style w:type="paragraph" w:customStyle="1" w:styleId="3D260C437B5643D897D50E19D83CAB6E">
    <w:name w:val="3D260C437B5643D897D50E19D83CAB6E"/>
  </w:style>
  <w:style w:type="paragraph" w:customStyle="1" w:styleId="81820816928D44D78C614C3349F3E38D">
    <w:name w:val="81820816928D44D78C614C3349F3E38D"/>
  </w:style>
  <w:style w:type="paragraph" w:customStyle="1" w:styleId="9A674A4D4FAD4B019DD5780531F462D3">
    <w:name w:val="9A674A4D4FAD4B019DD5780531F462D3"/>
    <w:rsid w:val="00CF2D76"/>
  </w:style>
  <w:style w:type="paragraph" w:customStyle="1" w:styleId="ED07A470690D457CA140B4929CF2E126">
    <w:name w:val="ED07A470690D457CA140B4929CF2E126"/>
    <w:rsid w:val="00CF2D76"/>
  </w:style>
  <w:style w:type="paragraph" w:customStyle="1" w:styleId="C24FB1C9B5D94F05BF194024A370ABD0">
    <w:name w:val="C24FB1C9B5D94F05BF194024A370ABD0"/>
    <w:rsid w:val="00CF2D76"/>
  </w:style>
  <w:style w:type="paragraph" w:customStyle="1" w:styleId="5FA14C7EF8974D629B27A8EF81D08AD1">
    <w:name w:val="5FA14C7EF8974D629B27A8EF81D08AD1"/>
    <w:rsid w:val="00CF2D76"/>
  </w:style>
  <w:style w:type="paragraph" w:customStyle="1" w:styleId="A5DE0BA18FD5409197FF8E2E39407473">
    <w:name w:val="A5DE0BA18FD5409197FF8E2E39407473"/>
    <w:rsid w:val="00CF2D76"/>
  </w:style>
  <w:style w:type="paragraph" w:customStyle="1" w:styleId="520F8C9E783E451EB1306872C08E2688">
    <w:name w:val="520F8C9E783E451EB1306872C08E2688"/>
    <w:rsid w:val="00CF2D76"/>
  </w:style>
  <w:style w:type="paragraph" w:customStyle="1" w:styleId="8D16C27CC45A43A2BF9F8F7AA5479DBD">
    <w:name w:val="8D16C27CC45A43A2BF9F8F7AA5479DBD"/>
    <w:rsid w:val="00CF2D76"/>
  </w:style>
  <w:style w:type="paragraph" w:customStyle="1" w:styleId="93E0FBBF9FEE40CA972A5405203CDA1C">
    <w:name w:val="93E0FBBF9FEE40CA972A5405203CDA1C"/>
    <w:rsid w:val="00CF2D76"/>
  </w:style>
  <w:style w:type="paragraph" w:customStyle="1" w:styleId="D77EF9DB7B7E4F218BE58425FAB578A1">
    <w:name w:val="D77EF9DB7B7E4F218BE58425FAB578A1"/>
    <w:rsid w:val="00CF2D76"/>
  </w:style>
  <w:style w:type="paragraph" w:customStyle="1" w:styleId="2BE373D0485A40FA909F9432B6D7D9CF">
    <w:name w:val="2BE373D0485A40FA909F9432B6D7D9CF"/>
    <w:rsid w:val="00CF2D76"/>
  </w:style>
  <w:style w:type="paragraph" w:customStyle="1" w:styleId="DF16B0A2CB544F02BFF6138BA0DC83C7">
    <w:name w:val="DF16B0A2CB544F02BFF6138BA0DC83C7"/>
    <w:rsid w:val="00CF2D76"/>
  </w:style>
  <w:style w:type="paragraph" w:customStyle="1" w:styleId="FAB9EC28B4C940DD872F7090620CFD59">
    <w:name w:val="FAB9EC28B4C940DD872F7090620CFD59"/>
    <w:rsid w:val="00CF2D76"/>
  </w:style>
  <w:style w:type="paragraph" w:customStyle="1" w:styleId="353536BB81EE4B888072A855387DE5F9">
    <w:name w:val="353536BB81EE4B888072A855387DE5F9"/>
    <w:rsid w:val="00CF2D76"/>
  </w:style>
  <w:style w:type="paragraph" w:customStyle="1" w:styleId="26DFCD256CEA4173BACD67941B2DE644">
    <w:name w:val="26DFCD256CEA4173BACD67941B2DE644"/>
    <w:rsid w:val="00CF2D76"/>
  </w:style>
  <w:style w:type="paragraph" w:customStyle="1" w:styleId="0445B2791E54452E92666420569B8AD2">
    <w:name w:val="0445B2791E54452E92666420569B8AD2"/>
    <w:rsid w:val="00CF2D76"/>
  </w:style>
  <w:style w:type="paragraph" w:customStyle="1" w:styleId="E7C7C9C028AB41B98A7200A4D606D444">
    <w:name w:val="E7C7C9C028AB41B98A7200A4D606D444"/>
    <w:rsid w:val="00CF2D76"/>
  </w:style>
  <w:style w:type="paragraph" w:customStyle="1" w:styleId="C97042C05A1640C08B70D9FF4FE590FE">
    <w:name w:val="C97042C05A1640C08B70D9FF4FE590FE"/>
    <w:rsid w:val="00CF2D76"/>
  </w:style>
  <w:style w:type="paragraph" w:customStyle="1" w:styleId="40A8C87459304AD69E20CA0640E23C58">
    <w:name w:val="40A8C87459304AD69E20CA0640E23C58"/>
    <w:rsid w:val="00CF2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616A-D653-47C6-8CE3-E2469FC7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Interscholastic School Entry Form 2025</Template>
  <TotalTime>1248</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Johnson</dc:creator>
  <cp:keywords/>
  <dc:description/>
  <cp:lastModifiedBy>Carolyn Johnson</cp:lastModifiedBy>
  <cp:revision>4</cp:revision>
  <dcterms:created xsi:type="dcterms:W3CDTF">2025-02-11T20:45:00Z</dcterms:created>
  <dcterms:modified xsi:type="dcterms:W3CDTF">2025-02-17T17:50:00Z</dcterms:modified>
</cp:coreProperties>
</file>